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E1F46" w14:textId="23E8F079" w:rsidR="0020471A" w:rsidRPr="00511624" w:rsidRDefault="00F25ACB" w:rsidP="00F25ACB">
      <w:pPr>
        <w:pStyle w:val="602hlavnnadpis"/>
        <w:spacing w:line="276" w:lineRule="auto"/>
        <w:ind w:left="1080"/>
        <w:jc w:val="center"/>
        <w:rPr>
          <w:sz w:val="40"/>
          <w:lang w:eastAsia="cs-CZ"/>
        </w:rPr>
      </w:pPr>
      <w:bookmarkStart w:id="0" w:name="_Ref68708200"/>
      <w:r w:rsidRPr="00511624">
        <w:rPr>
          <w:sz w:val="40"/>
          <w:lang w:eastAsia="cs-CZ"/>
        </w:rPr>
        <w:t>každoroční pravidelné přezkoumání</w:t>
      </w:r>
      <w:r w:rsidR="00742424" w:rsidRPr="00511624">
        <w:rPr>
          <w:sz w:val="40"/>
          <w:lang w:eastAsia="cs-CZ"/>
        </w:rPr>
        <w:t xml:space="preserve"> dokumentu</w:t>
      </w:r>
      <w:r w:rsidR="004D20D4" w:rsidRPr="00511624">
        <w:rPr>
          <w:sz w:val="40"/>
          <w:lang w:eastAsia="cs-CZ"/>
        </w:rPr>
        <w:t xml:space="preserve"> </w:t>
      </w:r>
      <w:bookmarkEnd w:id="0"/>
      <w:r w:rsidR="000005FB" w:rsidRPr="00511624">
        <w:rPr>
          <w:sz w:val="40"/>
          <w:lang w:eastAsia="cs-CZ"/>
        </w:rPr>
        <w:t>ZPRACOVATELEM</w:t>
      </w:r>
    </w:p>
    <w:p w14:paraId="0662BC02" w14:textId="11DCC74C" w:rsidR="000005FB" w:rsidRPr="00F25ACB" w:rsidRDefault="00F25ACB" w:rsidP="00F90267">
      <w:pPr>
        <w:rPr>
          <w:i/>
          <w:lang w:eastAsia="cs-CZ"/>
        </w:rPr>
      </w:pPr>
      <w:r w:rsidRPr="00F25ACB">
        <w:rPr>
          <w:i/>
          <w:lang w:eastAsia="cs-CZ"/>
        </w:rPr>
        <w:t xml:space="preserve">Dle Směrnice Operativní řízení dokumentace je zpracovatel povinen provádět každoročně přezkoumání aktuálního dokumentu. Přezkoumání aktuálnosti dokumentu provede zpracovatel vždy do jednoho roku od účinnosti posledního platného znění dokumentu. Přezkoumává se správnost a aktuálnost dokumentu zejména ve vazbě na návaznost na ostatní interní dokumenty, shoda s aktuálním stavem právních a ostatních předpisů, organizačními změnami ev. změnami procesů ve společnosti a změnami technologie, resp. změnami v osobách zpracovatele, ověřujícího či schvalujícího. </w:t>
      </w:r>
    </w:p>
    <w:p w14:paraId="5DD66D19" w14:textId="77777777" w:rsidR="00F25ACB" w:rsidRDefault="00F25ACB" w:rsidP="00F90267">
      <w:pPr>
        <w:rPr>
          <w:lang w:eastAsia="cs-CZ"/>
        </w:rPr>
      </w:pPr>
    </w:p>
    <w:p w14:paraId="7D070AB0" w14:textId="77777777" w:rsidR="00F25ACB" w:rsidRDefault="00F25ACB" w:rsidP="00F25ACB">
      <w:pPr>
        <w:rPr>
          <w:lang w:eastAsia="cs-CZ"/>
        </w:rPr>
      </w:pPr>
      <w:r>
        <w:rPr>
          <w:lang w:eastAsia="cs-CZ"/>
        </w:rPr>
        <w:t xml:space="preserve">Jednou ročně (vždy 30 dní před Datem přezkoumání dokumentu) je vygenerován Zpracovateli dokumentu formulář na Přezkoumání dokumentu. </w:t>
      </w:r>
      <w:r w:rsidRPr="003D7314">
        <w:rPr>
          <w:b/>
          <w:lang w:eastAsia="cs-CZ"/>
        </w:rPr>
        <w:t>Zpracovatel obdrží emailové avízo o nutnosti provést přezkoumání dokumentu</w:t>
      </w:r>
      <w:r>
        <w:rPr>
          <w:lang w:eastAsia="cs-CZ"/>
        </w:rPr>
        <w:t>.</w:t>
      </w:r>
    </w:p>
    <w:p w14:paraId="05A09880" w14:textId="77777777" w:rsidR="00F25ACB" w:rsidRDefault="00F25ACB" w:rsidP="00F90267">
      <w:pPr>
        <w:rPr>
          <w:lang w:eastAsia="cs-CZ"/>
        </w:rPr>
      </w:pPr>
    </w:p>
    <w:p w14:paraId="588B13C9" w14:textId="55C3A93A" w:rsidR="00F25ACB" w:rsidRDefault="00F25ACB" w:rsidP="00F90267">
      <w:pPr>
        <w:rPr>
          <w:lang w:eastAsia="cs-CZ"/>
        </w:rPr>
      </w:pPr>
      <w:r w:rsidRPr="003D7314">
        <w:rPr>
          <w:b/>
          <w:lang w:eastAsia="cs-CZ"/>
        </w:rPr>
        <w:t>Přehled dokumentů zpracovatele k přezkoumání</w:t>
      </w:r>
      <w:r>
        <w:rPr>
          <w:lang w:eastAsia="cs-CZ"/>
        </w:rPr>
        <w:t xml:space="preserve"> jsou k nalezení v záložce </w:t>
      </w:r>
      <w:r w:rsidRPr="00F25ACB">
        <w:rPr>
          <w:highlight w:val="yellow"/>
          <w:lang w:eastAsia="cs-CZ"/>
        </w:rPr>
        <w:t>PROCESY</w:t>
      </w:r>
      <w:r>
        <w:rPr>
          <w:lang w:eastAsia="cs-CZ"/>
        </w:rPr>
        <w:t xml:space="preserve"> – </w:t>
      </w:r>
      <w:r w:rsidRPr="00F25ACB">
        <w:rPr>
          <w:highlight w:val="yellow"/>
          <w:lang w:eastAsia="cs-CZ"/>
        </w:rPr>
        <w:t>Složky</w:t>
      </w:r>
      <w:r>
        <w:rPr>
          <w:lang w:eastAsia="cs-CZ"/>
        </w:rPr>
        <w:t xml:space="preserve"> – </w:t>
      </w:r>
      <w:r w:rsidRPr="00F25ACB">
        <w:rPr>
          <w:highlight w:val="yellow"/>
          <w:lang w:eastAsia="cs-CZ"/>
        </w:rPr>
        <w:t>Řízená</w:t>
      </w:r>
      <w:r>
        <w:rPr>
          <w:lang w:eastAsia="cs-CZ"/>
        </w:rPr>
        <w:t xml:space="preserve"> </w:t>
      </w:r>
      <w:r w:rsidRPr="00F25ACB">
        <w:rPr>
          <w:highlight w:val="yellow"/>
          <w:lang w:eastAsia="cs-CZ"/>
        </w:rPr>
        <w:t>dokumentace</w:t>
      </w:r>
      <w:r>
        <w:rPr>
          <w:lang w:eastAsia="cs-CZ"/>
        </w:rPr>
        <w:t xml:space="preserve"> – </w:t>
      </w:r>
      <w:r w:rsidRPr="00F25ACB">
        <w:rPr>
          <w:highlight w:val="yellow"/>
          <w:lang w:eastAsia="cs-CZ"/>
        </w:rPr>
        <w:t>Přezkoumání</w:t>
      </w:r>
      <w:r>
        <w:rPr>
          <w:lang w:eastAsia="cs-CZ"/>
        </w:rPr>
        <w:t>.</w:t>
      </w:r>
    </w:p>
    <w:p w14:paraId="4E3FFE85" w14:textId="77777777" w:rsidR="00F25ACB" w:rsidRDefault="00F25ACB" w:rsidP="00F90267">
      <w:pPr>
        <w:rPr>
          <w:lang w:eastAsia="cs-CZ"/>
        </w:rPr>
      </w:pPr>
    </w:p>
    <w:p w14:paraId="36A8B70A" w14:textId="21FF229F" w:rsidR="00F25ACB" w:rsidRDefault="00F25ACB" w:rsidP="00F90267">
      <w:pPr>
        <w:rPr>
          <w:lang w:eastAsia="cs-CZ"/>
        </w:rPr>
      </w:pPr>
      <w:r>
        <w:rPr>
          <w:noProof/>
          <w:lang w:eastAsia="cs-CZ"/>
        </w:rPr>
        <w:drawing>
          <wp:inline distT="0" distB="0" distL="0" distR="0" wp14:anchorId="53DFE3DC" wp14:editId="4B09E8F1">
            <wp:extent cx="6120130" cy="55473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zkoumani prehled.PNG"/>
                    <pic:cNvPicPr/>
                  </pic:nvPicPr>
                  <pic:blipFill>
                    <a:blip r:embed="rId9">
                      <a:extLst>
                        <a:ext uri="{28A0092B-C50C-407E-A947-70E740481C1C}">
                          <a14:useLocalDpi xmlns:a14="http://schemas.microsoft.com/office/drawing/2010/main" val="0"/>
                        </a:ext>
                      </a:extLst>
                    </a:blip>
                    <a:stretch>
                      <a:fillRect/>
                    </a:stretch>
                  </pic:blipFill>
                  <pic:spPr>
                    <a:xfrm>
                      <a:off x="0" y="0"/>
                      <a:ext cx="6120130" cy="5547360"/>
                    </a:xfrm>
                    <a:prstGeom prst="rect">
                      <a:avLst/>
                    </a:prstGeom>
                  </pic:spPr>
                </pic:pic>
              </a:graphicData>
            </a:graphic>
          </wp:inline>
        </w:drawing>
      </w:r>
    </w:p>
    <w:p w14:paraId="55217922" w14:textId="77777777" w:rsidR="00F25ACB" w:rsidRDefault="00F25ACB" w:rsidP="00F25ACB">
      <w:pPr>
        <w:rPr>
          <w:lang w:eastAsia="cs-CZ"/>
        </w:rPr>
      </w:pPr>
    </w:p>
    <w:p w14:paraId="10C0FFDC" w14:textId="18790B23" w:rsidR="003D7314" w:rsidRPr="003D7314" w:rsidRDefault="003D7314" w:rsidP="00F25ACB">
      <w:pPr>
        <w:rPr>
          <w:i/>
          <w:lang w:eastAsia="cs-CZ"/>
        </w:rPr>
      </w:pPr>
      <w:r>
        <w:rPr>
          <w:i/>
          <w:lang w:eastAsia="cs-CZ"/>
        </w:rPr>
        <w:t xml:space="preserve">Bíle označené řádky jsou dokumenty, u nichž již přezkoumání proběhlo. Zelené řádky je nutné posoudit – otevřít formulář a provést přezkoumání – viz dále. </w:t>
      </w:r>
    </w:p>
    <w:p w14:paraId="566C16A8" w14:textId="19CA7497" w:rsidR="00F25ACB" w:rsidRDefault="00F25ACB" w:rsidP="00F25ACB">
      <w:pPr>
        <w:rPr>
          <w:lang w:eastAsia="cs-CZ"/>
        </w:rPr>
      </w:pPr>
      <w:r>
        <w:rPr>
          <w:lang w:eastAsia="cs-CZ"/>
        </w:rPr>
        <w:t>Ve formuláři musí Zpracovatel zhodnotit, zda je dokument stále aktuální či nikoliv</w:t>
      </w:r>
      <w:r w:rsidR="003D7314">
        <w:rPr>
          <w:lang w:eastAsia="cs-CZ"/>
        </w:rPr>
        <w:t xml:space="preserve"> (k aktualizaci)</w:t>
      </w:r>
      <w:r>
        <w:rPr>
          <w:lang w:eastAsia="cs-CZ"/>
        </w:rPr>
        <w:t xml:space="preserve">. Pokud aktuální stále je, je po jeho rozhodnutí dokumentu nastaveno Datum na přezkoumání na datum za 1 rok. </w:t>
      </w:r>
      <w:r>
        <w:rPr>
          <w:lang w:eastAsia="cs-CZ"/>
        </w:rPr>
        <w:lastRenderedPageBreak/>
        <w:t>Pokud aktuální není</w:t>
      </w:r>
      <w:r w:rsidR="003D7314">
        <w:rPr>
          <w:lang w:eastAsia="cs-CZ"/>
        </w:rPr>
        <w:t xml:space="preserve"> – vyberete stav „k aktualizaci“</w:t>
      </w:r>
      <w:r>
        <w:rPr>
          <w:lang w:eastAsia="cs-CZ"/>
        </w:rPr>
        <w:t xml:space="preserve">, </w:t>
      </w:r>
      <w:r w:rsidR="003D7314">
        <w:rPr>
          <w:lang w:eastAsia="cs-CZ"/>
        </w:rPr>
        <w:t xml:space="preserve">následně </w:t>
      </w:r>
      <w:r>
        <w:rPr>
          <w:lang w:eastAsia="cs-CZ"/>
        </w:rPr>
        <w:t>musí</w:t>
      </w:r>
      <w:r w:rsidR="003D7314">
        <w:rPr>
          <w:lang w:eastAsia="cs-CZ"/>
        </w:rPr>
        <w:t xml:space="preserve"> zpracovatel</w:t>
      </w:r>
      <w:r>
        <w:rPr>
          <w:lang w:eastAsia="cs-CZ"/>
        </w:rPr>
        <w:t xml:space="preserve"> vytvořit revizi dokumentu </w:t>
      </w:r>
      <w:r w:rsidR="003D7314">
        <w:rPr>
          <w:lang w:eastAsia="cs-CZ"/>
        </w:rPr>
        <w:t>a tu nechat schválit – viz návod 1) Vložení/revize dokumentu a schvalování.</w:t>
      </w:r>
    </w:p>
    <w:p w14:paraId="06E774E3" w14:textId="77777777" w:rsidR="003D7314" w:rsidRDefault="003D7314" w:rsidP="00F25ACB">
      <w:pPr>
        <w:rPr>
          <w:lang w:eastAsia="cs-CZ"/>
        </w:rPr>
      </w:pPr>
    </w:p>
    <w:p w14:paraId="787BEC7F" w14:textId="77777777" w:rsidR="003D7314" w:rsidRDefault="003D7314" w:rsidP="00F25ACB">
      <w:pPr>
        <w:rPr>
          <w:lang w:eastAsia="cs-CZ"/>
        </w:rPr>
      </w:pPr>
    </w:p>
    <w:p w14:paraId="7639444A" w14:textId="77777777" w:rsidR="003D7314" w:rsidRDefault="003D7314" w:rsidP="00F25ACB">
      <w:pPr>
        <w:rPr>
          <w:lang w:eastAsia="cs-CZ"/>
        </w:rPr>
      </w:pPr>
    </w:p>
    <w:p w14:paraId="5959DFB6" w14:textId="50247C14" w:rsidR="003D7314" w:rsidRDefault="003D7314" w:rsidP="00F25ACB">
      <w:pPr>
        <w:rPr>
          <w:lang w:eastAsia="cs-CZ"/>
        </w:rPr>
      </w:pPr>
      <w:r>
        <w:rPr>
          <w:noProof/>
          <w:lang w:eastAsia="cs-CZ"/>
        </w:rPr>
        <w:drawing>
          <wp:inline distT="0" distB="0" distL="0" distR="0" wp14:anchorId="22B8F8AA" wp14:editId="6CD5920C">
            <wp:extent cx="6120130" cy="1769110"/>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 prezkoumani.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1769110"/>
                    </a:xfrm>
                    <a:prstGeom prst="rect">
                      <a:avLst/>
                    </a:prstGeom>
                  </pic:spPr>
                </pic:pic>
              </a:graphicData>
            </a:graphic>
          </wp:inline>
        </w:drawing>
      </w:r>
    </w:p>
    <w:p w14:paraId="2F28BA3D" w14:textId="76ACF802" w:rsidR="00F25ACB" w:rsidRDefault="00F25ACB" w:rsidP="00F25ACB">
      <w:pPr>
        <w:rPr>
          <w:lang w:eastAsia="cs-CZ"/>
        </w:rPr>
      </w:pPr>
      <w:r>
        <w:rPr>
          <w:lang w:eastAsia="cs-CZ"/>
        </w:rPr>
        <w:t xml:space="preserve"> </w:t>
      </w:r>
    </w:p>
    <w:p w14:paraId="11A01D7B" w14:textId="5850CA1F" w:rsidR="00F25ACB" w:rsidRDefault="00F25ACB" w:rsidP="00F25ACB">
      <w:pPr>
        <w:rPr>
          <w:lang w:eastAsia="cs-CZ"/>
        </w:rPr>
      </w:pPr>
      <w:r>
        <w:rPr>
          <w:lang w:eastAsia="cs-CZ"/>
        </w:rPr>
        <w:t xml:space="preserve">Zpracovatel na formuláři vybírá </w:t>
      </w:r>
      <w:r w:rsidRPr="003D7314">
        <w:rPr>
          <w:highlight w:val="yellow"/>
          <w:lang w:eastAsia="cs-CZ"/>
        </w:rPr>
        <w:t>jen své vyjádření</w:t>
      </w:r>
      <w:r>
        <w:rPr>
          <w:lang w:eastAsia="cs-CZ"/>
        </w:rPr>
        <w:t xml:space="preserve">, a to potvrzuje tlačítkem </w:t>
      </w:r>
      <w:r w:rsidRPr="003D7314">
        <w:rPr>
          <w:highlight w:val="yellow"/>
          <w:lang w:eastAsia="cs-CZ"/>
        </w:rPr>
        <w:t>Potvrdit vyjádření</w:t>
      </w:r>
      <w:r>
        <w:rPr>
          <w:lang w:eastAsia="cs-CZ"/>
        </w:rPr>
        <w:t xml:space="preserve">. </w:t>
      </w:r>
    </w:p>
    <w:p w14:paraId="2E66F987" w14:textId="77777777" w:rsidR="003D7314" w:rsidRDefault="003D7314" w:rsidP="00F25ACB">
      <w:pPr>
        <w:rPr>
          <w:lang w:eastAsia="cs-CZ"/>
        </w:rPr>
      </w:pPr>
    </w:p>
    <w:p w14:paraId="452CC1A4" w14:textId="46B067DE" w:rsidR="003D7314" w:rsidRDefault="003D7314" w:rsidP="00F25ACB">
      <w:pPr>
        <w:rPr>
          <w:lang w:eastAsia="cs-CZ"/>
        </w:rPr>
      </w:pPr>
      <w:r>
        <w:rPr>
          <w:lang w:eastAsia="cs-CZ"/>
        </w:rPr>
        <w:t>Pokud je nutné dokument aktualizovat, postupuje dále zpracovatel dle návodu 1) Vložení/revize dokumentu a schvalování, kdy vytvoří novou aktuální verzi dokumentu.</w:t>
      </w:r>
    </w:p>
    <w:p w14:paraId="0FBC525D" w14:textId="77777777" w:rsidR="003D7314" w:rsidRDefault="003D7314" w:rsidP="00F25ACB">
      <w:pPr>
        <w:rPr>
          <w:lang w:eastAsia="cs-CZ"/>
        </w:rPr>
      </w:pPr>
    </w:p>
    <w:p w14:paraId="788D7E52" w14:textId="04F428F1" w:rsidR="003D7314" w:rsidRPr="00305408" w:rsidRDefault="00305408" w:rsidP="00F25ACB">
      <w:pPr>
        <w:rPr>
          <w:b/>
          <w:color w:val="FF0000"/>
          <w:lang w:eastAsia="cs-CZ"/>
        </w:rPr>
      </w:pPr>
      <w:r w:rsidRPr="00305408">
        <w:rPr>
          <w:b/>
          <w:color w:val="FF0000"/>
          <w:lang w:eastAsia="cs-CZ"/>
        </w:rPr>
        <w:t xml:space="preserve">Vyjádřením „k aktualizaci“ je dokument stále součástí platné řízené dokumentace. </w:t>
      </w:r>
      <w:r w:rsidR="003D7314" w:rsidRPr="00305408">
        <w:rPr>
          <w:b/>
          <w:color w:val="FF0000"/>
          <w:lang w:eastAsia="cs-CZ"/>
        </w:rPr>
        <w:t xml:space="preserve">Do doby, než bude vytvořena zpracovatelem a schválena nová verze dokumentu, zůstává původní dokument dále platný. </w:t>
      </w:r>
    </w:p>
    <w:p w14:paraId="062444A8" w14:textId="77777777" w:rsidR="00F25ACB" w:rsidRDefault="00F25ACB" w:rsidP="00F90267">
      <w:pPr>
        <w:rPr>
          <w:lang w:eastAsia="cs-CZ"/>
        </w:rPr>
      </w:pPr>
    </w:p>
    <w:p w14:paraId="25D3598E" w14:textId="2EAD8520" w:rsidR="00305408" w:rsidRDefault="00305408" w:rsidP="00F90267">
      <w:pPr>
        <w:rPr>
          <w:lang w:eastAsia="cs-CZ"/>
        </w:rPr>
      </w:pPr>
      <w:r>
        <w:rPr>
          <w:lang w:eastAsia="cs-CZ"/>
        </w:rPr>
        <w:t xml:space="preserve">Správce dokumentace kontroluje pravidelně plnění povinnosti provádět přezkoumání dokumentu. Systém správci dokumentace poskytuje reporty, </w:t>
      </w:r>
      <w:proofErr w:type="gramStart"/>
      <w:r>
        <w:rPr>
          <w:lang w:eastAsia="cs-CZ"/>
        </w:rPr>
        <w:t>kteří</w:t>
      </w:r>
      <w:proofErr w:type="gramEnd"/>
      <w:r>
        <w:rPr>
          <w:lang w:eastAsia="cs-CZ"/>
        </w:rPr>
        <w:t xml:space="preserve"> zpracovatelé přezkoumání neprovedli, případně provedli – označili dokument do stavu „k aktualizaci“, ale již nevytvořili vyšší verzi dokumentu.</w:t>
      </w:r>
    </w:p>
    <w:p w14:paraId="570D220E" w14:textId="77777777" w:rsidR="00F25ACB" w:rsidRDefault="00F25ACB" w:rsidP="00F90267">
      <w:pPr>
        <w:rPr>
          <w:lang w:eastAsia="cs-CZ"/>
        </w:rPr>
      </w:pPr>
    </w:p>
    <w:p w14:paraId="727B2BBD" w14:textId="0CE5D543" w:rsidR="00511624" w:rsidRPr="00511624" w:rsidRDefault="00511624" w:rsidP="00511624">
      <w:pPr>
        <w:pStyle w:val="602hlavnnadpis"/>
        <w:spacing w:line="276" w:lineRule="auto"/>
        <w:ind w:left="1080"/>
        <w:jc w:val="center"/>
        <w:rPr>
          <w:sz w:val="40"/>
          <w:lang w:eastAsia="cs-CZ"/>
        </w:rPr>
      </w:pPr>
      <w:r w:rsidRPr="00511624">
        <w:rPr>
          <w:sz w:val="40"/>
          <w:lang w:eastAsia="cs-CZ"/>
        </w:rPr>
        <w:t>přezkoumání dokumentu v souvislosti se změnou souvisejícího dokumentu</w:t>
      </w:r>
    </w:p>
    <w:p w14:paraId="2DE052FF" w14:textId="77777777" w:rsidR="00F25ACB" w:rsidRDefault="00F25ACB" w:rsidP="00F90267">
      <w:pPr>
        <w:rPr>
          <w:lang w:eastAsia="cs-CZ"/>
        </w:rPr>
      </w:pPr>
    </w:p>
    <w:p w14:paraId="68332EFF" w14:textId="25145F09" w:rsidR="00511624" w:rsidRDefault="00511624" w:rsidP="00F90267">
      <w:pPr>
        <w:rPr>
          <w:lang w:eastAsia="cs-CZ"/>
        </w:rPr>
      </w:pPr>
      <w:r>
        <w:rPr>
          <w:lang w:eastAsia="cs-CZ"/>
        </w:rPr>
        <w:t>V novém SW Řízené dokumentace jsou u každého dokumentu vydefinovány tzv. vazby na související, nadřízené a podřízené dokumenty (viz návod 4) základní fukncionality). Pokud dojde k vydání vyšší verze takového souvisejícího, nadřízeného nebo podřízené dokumentu, obdrží zpracovatel o této skutečnosti emailové avízo s výzvou, aby jím zpracovaný dokument přezkoumal a případně zahájil proces revize dokumentu.</w:t>
      </w:r>
      <w:r w:rsidR="00875319">
        <w:rPr>
          <w:lang w:eastAsia="cs-CZ"/>
        </w:rPr>
        <w:t xml:space="preserve"> Pokud změna souvisejícího/nadřízeného/podřízeného dokumentu vyvolala potřebu aktualizace dokumentu zpracovatele, je zpracovatel povinen zahájit proces revize dokumentu (viz návod 1) </w:t>
      </w:r>
      <w:r w:rsidR="00875319" w:rsidRPr="00875319">
        <w:rPr>
          <w:lang w:eastAsia="cs-CZ"/>
        </w:rPr>
        <w:t>Vložení dokumentu/jeho revize a zahájení schvalování</w:t>
      </w:r>
      <w:r w:rsidR="00875319">
        <w:rPr>
          <w:lang w:eastAsia="cs-CZ"/>
        </w:rPr>
        <w:t>).</w:t>
      </w:r>
      <w:bookmarkStart w:id="1" w:name="_GoBack"/>
      <w:bookmarkEnd w:id="1"/>
    </w:p>
    <w:sectPr w:rsidR="00511624" w:rsidSect="00FC305A">
      <w:headerReference w:type="default" r:id="rId11"/>
      <w:footerReference w:type="even" r:id="rId12"/>
      <w:footerReference w:type="default" r:id="rId13"/>
      <w:headerReference w:type="firs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05A3F" w14:textId="77777777" w:rsidR="00AC6283" w:rsidRDefault="00AC6283" w:rsidP="00201048">
      <w:pPr>
        <w:spacing w:line="240" w:lineRule="auto"/>
      </w:pPr>
      <w:r>
        <w:separator/>
      </w:r>
    </w:p>
  </w:endnote>
  <w:endnote w:type="continuationSeparator" w:id="0">
    <w:p w14:paraId="4EFCB9AD" w14:textId="77777777" w:rsidR="00AC6283" w:rsidRDefault="00AC6283" w:rsidP="00201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3A96C" w14:textId="77777777" w:rsidR="00C01AE0" w:rsidRDefault="00C01AE0" w:rsidP="002B76EA">
    <w:pPr>
      <w:pStyle w:val="Odstavecseseznamem"/>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72439" w14:textId="1CDF41AA" w:rsidR="00C01AE0" w:rsidRDefault="00C01AE0" w:rsidP="00C5723C">
    <w:pPr>
      <w:tabs>
        <w:tab w:val="left" w:pos="9720"/>
      </w:tabs>
      <w:spacing w:line="240" w:lineRule="auto"/>
      <w:jc w:val="center"/>
      <w:rPr>
        <w:color w:val="00A5CC"/>
        <w:sz w:val="14"/>
        <w:szCs w:val="14"/>
      </w:rPr>
    </w:pPr>
  </w:p>
  <w:p w14:paraId="0D1D5B93" w14:textId="4D777195" w:rsidR="00C01AE0" w:rsidRPr="00C976AC" w:rsidRDefault="00C01AE0" w:rsidP="007B057B">
    <w:pPr>
      <w:tabs>
        <w:tab w:val="left" w:pos="9498"/>
      </w:tabs>
      <w:spacing w:line="240" w:lineRule="auto"/>
      <w:jc w:val="right"/>
      <w:rPr>
        <w:sz w:val="14"/>
        <w:szCs w:val="14"/>
      </w:rPr>
    </w:pPr>
    <w:r w:rsidRPr="00C976AC">
      <w:rPr>
        <w:noProof/>
        <w:lang w:eastAsia="cs-CZ"/>
      </w:rPr>
      <mc:AlternateContent>
        <mc:Choice Requires="wps">
          <w:drawing>
            <wp:anchor distT="4294967294" distB="4294967294" distL="114300" distR="114300" simplePos="0" relativeHeight="251657728" behindDoc="0" locked="0" layoutInCell="1" allowOverlap="1" wp14:anchorId="2AA575D2" wp14:editId="53D8F2E2">
              <wp:simplePos x="0" y="0"/>
              <wp:positionH relativeFrom="column">
                <wp:posOffset>890905</wp:posOffset>
              </wp:positionH>
              <wp:positionV relativeFrom="paragraph">
                <wp:posOffset>10172699</wp:posOffset>
              </wp:positionV>
              <wp:extent cx="5615940" cy="0"/>
              <wp:effectExtent l="0" t="0" r="2286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A5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8DDB4" id="AutoShape 12" o:spid="_x0000_s1026" type="#_x0000_t32" style="position:absolute;margin-left:70.15pt;margin-top:801pt;width:442.2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" strokecolor="#00a5cc"/>
          </w:pict>
        </mc:Fallback>
      </mc:AlternateContent>
    </w:r>
    <w:r w:rsidRPr="00C976AC">
      <w:rPr>
        <w:sz w:val="14"/>
        <w:szCs w:val="14"/>
      </w:rPr>
      <w:fldChar w:fldCharType="begin"/>
    </w:r>
    <w:r w:rsidRPr="00C976AC">
      <w:rPr>
        <w:sz w:val="14"/>
        <w:szCs w:val="14"/>
      </w:rPr>
      <w:instrText xml:space="preserve"> PAGE  \* Arabic  \* MERGEFORMAT </w:instrText>
    </w:r>
    <w:r w:rsidRPr="00C976AC">
      <w:rPr>
        <w:sz w:val="14"/>
        <w:szCs w:val="14"/>
      </w:rPr>
      <w:fldChar w:fldCharType="separate"/>
    </w:r>
    <w:r w:rsidR="00875319">
      <w:rPr>
        <w:noProof/>
        <w:sz w:val="14"/>
        <w:szCs w:val="14"/>
      </w:rPr>
      <w:t>2</w:t>
    </w:r>
    <w:r w:rsidRPr="00C976AC">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27CBF" w14:textId="77777777" w:rsidR="00AC6283" w:rsidRDefault="00AC6283" w:rsidP="00201048">
      <w:pPr>
        <w:spacing w:line="240" w:lineRule="auto"/>
      </w:pPr>
      <w:r>
        <w:separator/>
      </w:r>
    </w:p>
  </w:footnote>
  <w:footnote w:type="continuationSeparator" w:id="0">
    <w:p w14:paraId="6AD54280" w14:textId="77777777" w:rsidR="00AC6283" w:rsidRDefault="00AC6283" w:rsidP="002010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F220" w14:textId="2FA89123" w:rsidR="00C01AE0" w:rsidRDefault="00C01AE0" w:rsidP="0020082C">
    <w:pPr>
      <w:jc w:val="right"/>
      <w:rPr>
        <w:b/>
        <w:i/>
        <w:caps/>
      </w:rPr>
    </w:pPr>
  </w:p>
  <w:p w14:paraId="2A614C21" w14:textId="77777777" w:rsidR="00C01AE0" w:rsidRPr="0020082C" w:rsidRDefault="00C01AE0" w:rsidP="0020082C">
    <w:pPr>
      <w:jc w:val="right"/>
      <w:rPr>
        <w:b/>
        <w:i/>
        <w: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D8833" w14:textId="2E7C4308" w:rsidR="00C01AE0" w:rsidRPr="00F27A2F" w:rsidRDefault="00C01AE0" w:rsidP="00F27A2F">
    <w:pPr>
      <w:spacing w:after="360"/>
      <w:rPr>
        <w:color w:val="00436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29"/>
    <w:lvl w:ilvl="0">
      <w:start w:val="1"/>
      <w:numFmt w:val="bullet"/>
      <w:lvlText w:val=""/>
      <w:lvlJc w:val="left"/>
      <w:pPr>
        <w:tabs>
          <w:tab w:val="num" w:pos="0"/>
        </w:tabs>
        <w:ind w:left="765" w:hanging="360"/>
      </w:pPr>
      <w:rPr>
        <w:rFonts w:ascii="Symbol" w:hAnsi="Symbol" w:cs="Symbol"/>
      </w:rPr>
    </w:lvl>
  </w:abstractNum>
  <w:abstractNum w:abstractNumId="1">
    <w:nsid w:val="01C04ACD"/>
    <w:multiLevelType w:val="hybridMultilevel"/>
    <w:tmpl w:val="487AE09E"/>
    <w:lvl w:ilvl="0" w:tplc="9AF4154A">
      <w:start w:val="1"/>
      <w:numFmt w:val="upperLetter"/>
      <w:lvlText w:val="%1."/>
      <w:lvlJc w:val="left"/>
      <w:pPr>
        <w:ind w:left="1080" w:hanging="720"/>
      </w:pPr>
      <w:rPr>
        <w:rFonts w:hint="default"/>
        <w:sz w:val="44"/>
        <w:szCs w:val="4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904BCF"/>
    <w:multiLevelType w:val="hybridMultilevel"/>
    <w:tmpl w:val="F5461A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B63BA0"/>
    <w:multiLevelType w:val="hybridMultilevel"/>
    <w:tmpl w:val="10247D98"/>
    <w:lvl w:ilvl="0" w:tplc="B760569A">
      <w:start w:val="1"/>
      <w:numFmt w:val="bullet"/>
      <w:pStyle w:val="602seznambullet"/>
      <w:lvlText w:val=""/>
      <w:lvlJc w:val="left"/>
      <w:pPr>
        <w:ind w:left="720" w:hanging="360"/>
      </w:pPr>
      <w:rPr>
        <w:rFonts w:ascii="Symbol" w:hAnsi="Symbol" w:hint="default"/>
        <w:color w:val="666666"/>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232B7C"/>
    <w:multiLevelType w:val="hybridMultilevel"/>
    <w:tmpl w:val="9FFC2A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4CE1CFB"/>
    <w:multiLevelType w:val="hybridMultilevel"/>
    <w:tmpl w:val="595EE4E6"/>
    <w:lvl w:ilvl="0" w:tplc="148A4B48">
      <w:start w:val="1"/>
      <w:numFmt w:val="bullet"/>
      <w:pStyle w:val="Odrka1"/>
      <w:lvlText w:val=""/>
      <w:lvlJc w:val="left"/>
      <w:pPr>
        <w:tabs>
          <w:tab w:val="num" w:pos="567"/>
        </w:tabs>
        <w:ind w:left="567" w:hanging="567"/>
      </w:pPr>
      <w:rPr>
        <w:rFonts w:ascii="Wingdings" w:hAnsi="Wingdings" w:hint="default"/>
        <w:color w:val="1F497D" w:themeColor="text2"/>
      </w:rPr>
    </w:lvl>
    <w:lvl w:ilvl="1" w:tplc="9152924C">
      <w:start w:val="1"/>
      <w:numFmt w:val="bullet"/>
      <w:pStyle w:val="Odrka2"/>
      <w:lvlText w:val="n"/>
      <w:lvlJc w:val="left"/>
      <w:pPr>
        <w:tabs>
          <w:tab w:val="num" w:pos="1134"/>
        </w:tabs>
        <w:ind w:left="1134" w:hanging="567"/>
      </w:pPr>
      <w:rPr>
        <w:rFonts w:ascii="Wingdings" w:hAnsi="Wingdings" w:hint="default"/>
        <w:color w:val="7F7F7F"/>
      </w:rPr>
    </w:lvl>
    <w:lvl w:ilvl="2" w:tplc="8044159E">
      <w:start w:val="1"/>
      <w:numFmt w:val="bullet"/>
      <w:pStyle w:val="Odrka3"/>
      <w:lvlText w:val="n"/>
      <w:lvlJc w:val="left"/>
      <w:pPr>
        <w:tabs>
          <w:tab w:val="num" w:pos="1701"/>
        </w:tabs>
        <w:ind w:left="1701" w:hanging="567"/>
      </w:pPr>
      <w:rPr>
        <w:rFonts w:ascii="Wingdings" w:hAnsi="Wingdings" w:hint="default"/>
        <w:color w:val="A6A6A6"/>
      </w:rPr>
    </w:lvl>
    <w:lvl w:ilvl="3" w:tplc="EEF6DC6A">
      <w:start w:val="1"/>
      <w:numFmt w:val="bullet"/>
      <w:pStyle w:val="Odrka4"/>
      <w:lvlText w:val="n"/>
      <w:lvlJc w:val="left"/>
      <w:pPr>
        <w:tabs>
          <w:tab w:val="num" w:pos="2268"/>
        </w:tabs>
        <w:ind w:left="2268" w:hanging="567"/>
      </w:pPr>
      <w:rPr>
        <w:rFonts w:ascii="Wingdings" w:hAnsi="Wingdings" w:hint="default"/>
        <w:color w:val="A6A6A6"/>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nsid w:val="27011008"/>
    <w:multiLevelType w:val="hybridMultilevel"/>
    <w:tmpl w:val="89D4E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1F5F60"/>
    <w:multiLevelType w:val="hybridMultilevel"/>
    <w:tmpl w:val="7D8A761C"/>
    <w:lvl w:ilvl="0" w:tplc="A164E1B8">
      <w:start w:val="1"/>
      <w:numFmt w:val="bullet"/>
      <w:pStyle w:val="Seznam1tm"/>
      <w:lvlText w:val=""/>
      <w:lvlJc w:val="left"/>
      <w:pPr>
        <w:ind w:left="1080" w:hanging="360"/>
      </w:pPr>
      <w:rPr>
        <w:rFonts w:ascii="Symbol" w:hAnsi="Symbol" w:hint="default"/>
        <w:color w:val="00436A"/>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2840666D"/>
    <w:multiLevelType w:val="hybridMultilevel"/>
    <w:tmpl w:val="463022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E455784"/>
    <w:multiLevelType w:val="hybridMultilevel"/>
    <w:tmpl w:val="7676F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A04C4F"/>
    <w:multiLevelType w:val="hybridMultilevel"/>
    <w:tmpl w:val="67386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E4BA7"/>
    <w:multiLevelType w:val="hybridMultilevel"/>
    <w:tmpl w:val="F05C7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073C7D"/>
    <w:multiLevelType w:val="hybridMultilevel"/>
    <w:tmpl w:val="A7D640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6B6E9A"/>
    <w:multiLevelType w:val="multilevel"/>
    <w:tmpl w:val="0100CAD2"/>
    <w:lvl w:ilvl="0">
      <w:start w:val="1"/>
      <w:numFmt w:val="decimal"/>
      <w:pStyle w:val="Seznam-slovnnabdka1"/>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pStyle w:val="Seznam-slovnnabdka3"/>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B5548E7"/>
    <w:multiLevelType w:val="multilevel"/>
    <w:tmpl w:val="CF92CCF2"/>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nsid w:val="4FCE57CB"/>
    <w:multiLevelType w:val="multilevel"/>
    <w:tmpl w:val="E27A06FA"/>
    <w:lvl w:ilvl="0">
      <w:start w:val="1"/>
      <w:numFmt w:val="bullet"/>
      <w:pStyle w:val="Tabulkaodrka1"/>
      <w:lvlText w:val=""/>
      <w:lvlJc w:val="left"/>
      <w:pPr>
        <w:tabs>
          <w:tab w:val="num" w:pos="284"/>
        </w:tabs>
        <w:ind w:left="284" w:hanging="284"/>
      </w:pPr>
      <w:rPr>
        <w:rFonts w:ascii="Wingdings" w:hAnsi="Wingdings" w:hint="default"/>
        <w:color w:val="004983"/>
      </w:rPr>
    </w:lvl>
    <w:lvl w:ilvl="1">
      <w:start w:val="1"/>
      <w:numFmt w:val="bullet"/>
      <w:pStyle w:val="Tabulkaodrka2"/>
      <w:lvlText w:val=""/>
      <w:lvlJc w:val="left"/>
      <w:pPr>
        <w:tabs>
          <w:tab w:val="num" w:pos="567"/>
        </w:tabs>
        <w:ind w:left="567" w:hanging="283"/>
      </w:pPr>
      <w:rPr>
        <w:rFonts w:ascii="Wingdings" w:hAnsi="Wingdings" w:hint="default"/>
        <w:color w:val="004983"/>
      </w:rPr>
    </w:lvl>
    <w:lvl w:ilvl="2">
      <w:start w:val="1"/>
      <w:numFmt w:val="bullet"/>
      <w:lvlText w:val=""/>
      <w:lvlJc w:val="left"/>
      <w:pPr>
        <w:tabs>
          <w:tab w:val="num" w:pos="1701"/>
        </w:tabs>
        <w:ind w:left="1701" w:hanging="567"/>
      </w:pPr>
      <w:rPr>
        <w:rFonts w:ascii="Wingdings" w:hAnsi="Wingdings" w:hint="default"/>
        <w:color w:val="00386B"/>
      </w:rPr>
    </w:lvl>
    <w:lvl w:ilvl="3">
      <w:start w:val="1"/>
      <w:numFmt w:val="bullet"/>
      <w:lvlText w:val=""/>
      <w:lvlJc w:val="left"/>
      <w:pPr>
        <w:tabs>
          <w:tab w:val="num" w:pos="2268"/>
        </w:tabs>
        <w:ind w:left="2268" w:hanging="567"/>
      </w:pPr>
      <w:rPr>
        <w:rFonts w:ascii="Wingdings" w:hAnsi="Wingdings" w:hint="default"/>
        <w:color w:val="00386B"/>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8D36C82"/>
    <w:multiLevelType w:val="hybridMultilevel"/>
    <w:tmpl w:val="0BBECD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782C8C"/>
    <w:multiLevelType w:val="hybridMultilevel"/>
    <w:tmpl w:val="5EF8D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B6E1E7C"/>
    <w:multiLevelType w:val="hybridMultilevel"/>
    <w:tmpl w:val="2A683F4E"/>
    <w:lvl w:ilvl="0" w:tplc="F0520D3C">
      <w:start w:val="1"/>
      <w:numFmt w:val="bullet"/>
      <w:pStyle w:val="Seznam1"/>
      <w:lvlText w:val=""/>
      <w:lvlJc w:val="left"/>
      <w:pPr>
        <w:ind w:left="360" w:hanging="360"/>
      </w:pPr>
      <w:rPr>
        <w:rFonts w:ascii="Symbol" w:hAnsi="Symbol" w:hint="default"/>
        <w:color w:val="00A5CC"/>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04B3707"/>
    <w:multiLevelType w:val="hybridMultilevel"/>
    <w:tmpl w:val="326E3450"/>
    <w:lvl w:ilvl="0" w:tplc="B4F46A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EC5100"/>
    <w:multiLevelType w:val="hybridMultilevel"/>
    <w:tmpl w:val="7E70E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4"/>
  </w:num>
  <w:num w:numId="4">
    <w:abstractNumId w:val="15"/>
  </w:num>
  <w:num w:numId="5">
    <w:abstractNumId w:val="5"/>
  </w:num>
  <w:num w:numId="6">
    <w:abstractNumId w:val="13"/>
  </w:num>
  <w:num w:numId="7">
    <w:abstractNumId w:val="3"/>
  </w:num>
  <w:num w:numId="8">
    <w:abstractNumId w:val="2"/>
  </w:num>
  <w:num w:numId="9">
    <w:abstractNumId w:val="6"/>
  </w:num>
  <w:num w:numId="10">
    <w:abstractNumId w:val="11"/>
  </w:num>
  <w:num w:numId="11">
    <w:abstractNumId w:val="16"/>
  </w:num>
  <w:num w:numId="12">
    <w:abstractNumId w:val="9"/>
  </w:num>
  <w:num w:numId="13">
    <w:abstractNumId w:val="17"/>
  </w:num>
  <w:num w:numId="14">
    <w:abstractNumId w:val="4"/>
  </w:num>
  <w:num w:numId="15">
    <w:abstractNumId w:val="8"/>
  </w:num>
  <w:num w:numId="16">
    <w:abstractNumId w:val="12"/>
  </w:num>
  <w:num w:numId="17">
    <w:abstractNumId w:val="20"/>
  </w:num>
  <w:num w:numId="18">
    <w:abstractNumId w:val="14"/>
  </w:num>
  <w:num w:numId="19">
    <w:abstractNumId w:val="14"/>
  </w:num>
  <w:num w:numId="20">
    <w:abstractNumId w:val="14"/>
  </w:num>
  <w:num w:numId="21">
    <w:abstractNumId w:val="10"/>
  </w:num>
  <w:num w:numId="22">
    <w:abstractNumId w:val="19"/>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09"/>
  <w:hyphenationZone w:val="425"/>
  <w:characterSpacingControl w:val="doNotCompress"/>
  <w:hdrShapeDefaults>
    <o:shapedefaults v:ext="edit" spidmax="2049">
      <o:colormru v:ext="edit" colors="#00a5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EC"/>
    <w:rsid w:val="000005FB"/>
    <w:rsid w:val="0000060B"/>
    <w:rsid w:val="00000618"/>
    <w:rsid w:val="0000237F"/>
    <w:rsid w:val="000023B5"/>
    <w:rsid w:val="000032E4"/>
    <w:rsid w:val="00003989"/>
    <w:rsid w:val="000055E6"/>
    <w:rsid w:val="00005917"/>
    <w:rsid w:val="00005A5C"/>
    <w:rsid w:val="00010593"/>
    <w:rsid w:val="00010C5E"/>
    <w:rsid w:val="00010E65"/>
    <w:rsid w:val="00011050"/>
    <w:rsid w:val="00011B51"/>
    <w:rsid w:val="00011B8E"/>
    <w:rsid w:val="00011D41"/>
    <w:rsid w:val="00012501"/>
    <w:rsid w:val="00012614"/>
    <w:rsid w:val="000129FF"/>
    <w:rsid w:val="00012EC3"/>
    <w:rsid w:val="000151F6"/>
    <w:rsid w:val="00015474"/>
    <w:rsid w:val="0001773D"/>
    <w:rsid w:val="00017F59"/>
    <w:rsid w:val="00020763"/>
    <w:rsid w:val="00020FE1"/>
    <w:rsid w:val="00023FF7"/>
    <w:rsid w:val="000253BF"/>
    <w:rsid w:val="00025413"/>
    <w:rsid w:val="00025447"/>
    <w:rsid w:val="00025538"/>
    <w:rsid w:val="00025804"/>
    <w:rsid w:val="00026656"/>
    <w:rsid w:val="000268E4"/>
    <w:rsid w:val="00027F6A"/>
    <w:rsid w:val="000305FF"/>
    <w:rsid w:val="000310FD"/>
    <w:rsid w:val="000313E2"/>
    <w:rsid w:val="00031410"/>
    <w:rsid w:val="000331E4"/>
    <w:rsid w:val="0003452F"/>
    <w:rsid w:val="0003564A"/>
    <w:rsid w:val="00035738"/>
    <w:rsid w:val="00035D9A"/>
    <w:rsid w:val="000362F3"/>
    <w:rsid w:val="00041E36"/>
    <w:rsid w:val="00042393"/>
    <w:rsid w:val="00042759"/>
    <w:rsid w:val="00046D6E"/>
    <w:rsid w:val="00050E83"/>
    <w:rsid w:val="0005249D"/>
    <w:rsid w:val="00052D96"/>
    <w:rsid w:val="00055CD3"/>
    <w:rsid w:val="00061120"/>
    <w:rsid w:val="00062EAA"/>
    <w:rsid w:val="00064043"/>
    <w:rsid w:val="000642F5"/>
    <w:rsid w:val="00064D72"/>
    <w:rsid w:val="00064FB7"/>
    <w:rsid w:val="00065221"/>
    <w:rsid w:val="00065F74"/>
    <w:rsid w:val="00067923"/>
    <w:rsid w:val="00070C41"/>
    <w:rsid w:val="000724F5"/>
    <w:rsid w:val="0007511D"/>
    <w:rsid w:val="00075623"/>
    <w:rsid w:val="00075FFB"/>
    <w:rsid w:val="000761B5"/>
    <w:rsid w:val="000774B2"/>
    <w:rsid w:val="000777C6"/>
    <w:rsid w:val="000803DC"/>
    <w:rsid w:val="00080412"/>
    <w:rsid w:val="0008070B"/>
    <w:rsid w:val="00080AA7"/>
    <w:rsid w:val="000812FB"/>
    <w:rsid w:val="000828E0"/>
    <w:rsid w:val="00083402"/>
    <w:rsid w:val="00083C0C"/>
    <w:rsid w:val="0008451A"/>
    <w:rsid w:val="00084597"/>
    <w:rsid w:val="00084769"/>
    <w:rsid w:val="0008482F"/>
    <w:rsid w:val="0008736E"/>
    <w:rsid w:val="00090FE9"/>
    <w:rsid w:val="00093AC8"/>
    <w:rsid w:val="000941AB"/>
    <w:rsid w:val="000947EC"/>
    <w:rsid w:val="00097552"/>
    <w:rsid w:val="00097BA2"/>
    <w:rsid w:val="000A092E"/>
    <w:rsid w:val="000A27F8"/>
    <w:rsid w:val="000A2FF9"/>
    <w:rsid w:val="000A4C4A"/>
    <w:rsid w:val="000A5883"/>
    <w:rsid w:val="000A62BF"/>
    <w:rsid w:val="000B200D"/>
    <w:rsid w:val="000B2A64"/>
    <w:rsid w:val="000B2BB0"/>
    <w:rsid w:val="000B3FEF"/>
    <w:rsid w:val="000B4528"/>
    <w:rsid w:val="000B7D5C"/>
    <w:rsid w:val="000C1FB9"/>
    <w:rsid w:val="000C3241"/>
    <w:rsid w:val="000C396E"/>
    <w:rsid w:val="000C3D98"/>
    <w:rsid w:val="000C54E9"/>
    <w:rsid w:val="000C5742"/>
    <w:rsid w:val="000C5EFF"/>
    <w:rsid w:val="000C653F"/>
    <w:rsid w:val="000D0552"/>
    <w:rsid w:val="000D07EE"/>
    <w:rsid w:val="000D10F2"/>
    <w:rsid w:val="000D1EAB"/>
    <w:rsid w:val="000D1EEE"/>
    <w:rsid w:val="000D36E0"/>
    <w:rsid w:val="000D7AF1"/>
    <w:rsid w:val="000D7B49"/>
    <w:rsid w:val="000E0114"/>
    <w:rsid w:val="000E0846"/>
    <w:rsid w:val="000E0CBF"/>
    <w:rsid w:val="000E15D7"/>
    <w:rsid w:val="000E3203"/>
    <w:rsid w:val="000E3C38"/>
    <w:rsid w:val="000E416D"/>
    <w:rsid w:val="000E6252"/>
    <w:rsid w:val="000F0CDA"/>
    <w:rsid w:val="000F1216"/>
    <w:rsid w:val="000F1994"/>
    <w:rsid w:val="000F1B02"/>
    <w:rsid w:val="000F2B27"/>
    <w:rsid w:val="000F3E20"/>
    <w:rsid w:val="000F48A7"/>
    <w:rsid w:val="000F4DA8"/>
    <w:rsid w:val="000F4EC4"/>
    <w:rsid w:val="000F509C"/>
    <w:rsid w:val="000F6600"/>
    <w:rsid w:val="000F7F4B"/>
    <w:rsid w:val="00100971"/>
    <w:rsid w:val="00100BA9"/>
    <w:rsid w:val="00102B05"/>
    <w:rsid w:val="00102EE3"/>
    <w:rsid w:val="00102FE9"/>
    <w:rsid w:val="0010379E"/>
    <w:rsid w:val="001045EE"/>
    <w:rsid w:val="00104B33"/>
    <w:rsid w:val="001075E2"/>
    <w:rsid w:val="001076EE"/>
    <w:rsid w:val="0010778E"/>
    <w:rsid w:val="00107B5B"/>
    <w:rsid w:val="001109BA"/>
    <w:rsid w:val="0011219F"/>
    <w:rsid w:val="00113A15"/>
    <w:rsid w:val="00116C27"/>
    <w:rsid w:val="00117774"/>
    <w:rsid w:val="00117F28"/>
    <w:rsid w:val="001206FA"/>
    <w:rsid w:val="001227AE"/>
    <w:rsid w:val="00124D7B"/>
    <w:rsid w:val="00125AA4"/>
    <w:rsid w:val="00125ED5"/>
    <w:rsid w:val="00132A03"/>
    <w:rsid w:val="001340AA"/>
    <w:rsid w:val="00134AA0"/>
    <w:rsid w:val="00134ADC"/>
    <w:rsid w:val="001366A1"/>
    <w:rsid w:val="00141DC3"/>
    <w:rsid w:val="0014562C"/>
    <w:rsid w:val="00145833"/>
    <w:rsid w:val="001478DC"/>
    <w:rsid w:val="00152B35"/>
    <w:rsid w:val="00153F8E"/>
    <w:rsid w:val="00154280"/>
    <w:rsid w:val="001554DD"/>
    <w:rsid w:val="00156475"/>
    <w:rsid w:val="00156A2C"/>
    <w:rsid w:val="0016063F"/>
    <w:rsid w:val="00160644"/>
    <w:rsid w:val="00160776"/>
    <w:rsid w:val="00160FB4"/>
    <w:rsid w:val="00165811"/>
    <w:rsid w:val="001733B4"/>
    <w:rsid w:val="00173F9D"/>
    <w:rsid w:val="001745C3"/>
    <w:rsid w:val="00175AEF"/>
    <w:rsid w:val="00175CE4"/>
    <w:rsid w:val="001777B5"/>
    <w:rsid w:val="001804BE"/>
    <w:rsid w:val="0018060D"/>
    <w:rsid w:val="00181870"/>
    <w:rsid w:val="0018459D"/>
    <w:rsid w:val="00184BCD"/>
    <w:rsid w:val="001852A5"/>
    <w:rsid w:val="001871AC"/>
    <w:rsid w:val="0019028E"/>
    <w:rsid w:val="00192663"/>
    <w:rsid w:val="0019360B"/>
    <w:rsid w:val="00193D42"/>
    <w:rsid w:val="0019425C"/>
    <w:rsid w:val="00194331"/>
    <w:rsid w:val="00194689"/>
    <w:rsid w:val="0019693F"/>
    <w:rsid w:val="00196F44"/>
    <w:rsid w:val="001A09A3"/>
    <w:rsid w:val="001A18B8"/>
    <w:rsid w:val="001A271E"/>
    <w:rsid w:val="001A33F8"/>
    <w:rsid w:val="001A3444"/>
    <w:rsid w:val="001A5843"/>
    <w:rsid w:val="001A5BB9"/>
    <w:rsid w:val="001A6503"/>
    <w:rsid w:val="001B0A08"/>
    <w:rsid w:val="001B169B"/>
    <w:rsid w:val="001B21AC"/>
    <w:rsid w:val="001B37CB"/>
    <w:rsid w:val="001B413D"/>
    <w:rsid w:val="001B4E46"/>
    <w:rsid w:val="001B54D1"/>
    <w:rsid w:val="001B5AAE"/>
    <w:rsid w:val="001B5E5B"/>
    <w:rsid w:val="001B782F"/>
    <w:rsid w:val="001B7B66"/>
    <w:rsid w:val="001C01F9"/>
    <w:rsid w:val="001C0C82"/>
    <w:rsid w:val="001C18F0"/>
    <w:rsid w:val="001C1EB0"/>
    <w:rsid w:val="001C2EB3"/>
    <w:rsid w:val="001C307D"/>
    <w:rsid w:val="001C309C"/>
    <w:rsid w:val="001C3753"/>
    <w:rsid w:val="001C3798"/>
    <w:rsid w:val="001C4357"/>
    <w:rsid w:val="001C4930"/>
    <w:rsid w:val="001C4EA8"/>
    <w:rsid w:val="001C5241"/>
    <w:rsid w:val="001C78C4"/>
    <w:rsid w:val="001C79AA"/>
    <w:rsid w:val="001D0436"/>
    <w:rsid w:val="001D0F2A"/>
    <w:rsid w:val="001D2BAA"/>
    <w:rsid w:val="001D36A0"/>
    <w:rsid w:val="001D50A7"/>
    <w:rsid w:val="001D59F0"/>
    <w:rsid w:val="001D5B61"/>
    <w:rsid w:val="001D77E7"/>
    <w:rsid w:val="001D7BFE"/>
    <w:rsid w:val="001E08E5"/>
    <w:rsid w:val="001E0EC6"/>
    <w:rsid w:val="001E295B"/>
    <w:rsid w:val="001E319A"/>
    <w:rsid w:val="001E3DA6"/>
    <w:rsid w:val="001E40CA"/>
    <w:rsid w:val="001E48B9"/>
    <w:rsid w:val="001E5090"/>
    <w:rsid w:val="001E57AC"/>
    <w:rsid w:val="001E5BF6"/>
    <w:rsid w:val="001E5FB3"/>
    <w:rsid w:val="001E6D7D"/>
    <w:rsid w:val="001F0BA3"/>
    <w:rsid w:val="001F1585"/>
    <w:rsid w:val="001F41F4"/>
    <w:rsid w:val="001F4BEA"/>
    <w:rsid w:val="001F5175"/>
    <w:rsid w:val="002005AC"/>
    <w:rsid w:val="0020082C"/>
    <w:rsid w:val="00200A39"/>
    <w:rsid w:val="00201048"/>
    <w:rsid w:val="00202B23"/>
    <w:rsid w:val="0020471A"/>
    <w:rsid w:val="00204D70"/>
    <w:rsid w:val="00205BD7"/>
    <w:rsid w:val="00206439"/>
    <w:rsid w:val="00211DB3"/>
    <w:rsid w:val="00212725"/>
    <w:rsid w:val="00212859"/>
    <w:rsid w:val="0021428A"/>
    <w:rsid w:val="0021586E"/>
    <w:rsid w:val="00215B2B"/>
    <w:rsid w:val="002177C7"/>
    <w:rsid w:val="002177D5"/>
    <w:rsid w:val="002205B9"/>
    <w:rsid w:val="00223C5D"/>
    <w:rsid w:val="00224668"/>
    <w:rsid w:val="0022500A"/>
    <w:rsid w:val="002262AB"/>
    <w:rsid w:val="00227726"/>
    <w:rsid w:val="00230502"/>
    <w:rsid w:val="002305B3"/>
    <w:rsid w:val="00230A40"/>
    <w:rsid w:val="00231DD3"/>
    <w:rsid w:val="00232896"/>
    <w:rsid w:val="00233C61"/>
    <w:rsid w:val="00233C95"/>
    <w:rsid w:val="00234C07"/>
    <w:rsid w:val="00234DC4"/>
    <w:rsid w:val="00236D08"/>
    <w:rsid w:val="00240A62"/>
    <w:rsid w:val="00240ADE"/>
    <w:rsid w:val="00241198"/>
    <w:rsid w:val="002413B8"/>
    <w:rsid w:val="002427D2"/>
    <w:rsid w:val="00242870"/>
    <w:rsid w:val="00243336"/>
    <w:rsid w:val="0024359F"/>
    <w:rsid w:val="002446E8"/>
    <w:rsid w:val="0024477A"/>
    <w:rsid w:val="00244D90"/>
    <w:rsid w:val="00245223"/>
    <w:rsid w:val="00245482"/>
    <w:rsid w:val="00245CDA"/>
    <w:rsid w:val="002463F7"/>
    <w:rsid w:val="00251213"/>
    <w:rsid w:val="002527E2"/>
    <w:rsid w:val="002528EC"/>
    <w:rsid w:val="00252FAC"/>
    <w:rsid w:val="002534D3"/>
    <w:rsid w:val="002569FC"/>
    <w:rsid w:val="00260C58"/>
    <w:rsid w:val="002615ED"/>
    <w:rsid w:val="00262557"/>
    <w:rsid w:val="00262E5F"/>
    <w:rsid w:val="0026388A"/>
    <w:rsid w:val="00264831"/>
    <w:rsid w:val="002655E5"/>
    <w:rsid w:val="002663EE"/>
    <w:rsid w:val="00266F7D"/>
    <w:rsid w:val="0027075A"/>
    <w:rsid w:val="00270DB9"/>
    <w:rsid w:val="00275286"/>
    <w:rsid w:val="00275532"/>
    <w:rsid w:val="00275EC6"/>
    <w:rsid w:val="00276A3B"/>
    <w:rsid w:val="00277017"/>
    <w:rsid w:val="00282FB5"/>
    <w:rsid w:val="002833FE"/>
    <w:rsid w:val="00284EC7"/>
    <w:rsid w:val="002856B0"/>
    <w:rsid w:val="00285B80"/>
    <w:rsid w:val="002868B5"/>
    <w:rsid w:val="00286A3E"/>
    <w:rsid w:val="00287807"/>
    <w:rsid w:val="0029053C"/>
    <w:rsid w:val="00291F7B"/>
    <w:rsid w:val="00293667"/>
    <w:rsid w:val="002937A7"/>
    <w:rsid w:val="00294529"/>
    <w:rsid w:val="002963B9"/>
    <w:rsid w:val="002A238C"/>
    <w:rsid w:val="002A2D97"/>
    <w:rsid w:val="002A33F4"/>
    <w:rsid w:val="002A48B5"/>
    <w:rsid w:val="002A5F0A"/>
    <w:rsid w:val="002A62F7"/>
    <w:rsid w:val="002B0AB8"/>
    <w:rsid w:val="002B1F2E"/>
    <w:rsid w:val="002B3EA6"/>
    <w:rsid w:val="002B76EA"/>
    <w:rsid w:val="002B7715"/>
    <w:rsid w:val="002B7FBE"/>
    <w:rsid w:val="002C0A8E"/>
    <w:rsid w:val="002C101E"/>
    <w:rsid w:val="002C1C91"/>
    <w:rsid w:val="002C3138"/>
    <w:rsid w:val="002C344B"/>
    <w:rsid w:val="002C48D7"/>
    <w:rsid w:val="002C4D7D"/>
    <w:rsid w:val="002C4FE3"/>
    <w:rsid w:val="002D0617"/>
    <w:rsid w:val="002D0AD1"/>
    <w:rsid w:val="002D1C94"/>
    <w:rsid w:val="002D37A7"/>
    <w:rsid w:val="002D442B"/>
    <w:rsid w:val="002D4BDB"/>
    <w:rsid w:val="002E1A24"/>
    <w:rsid w:val="002E1B24"/>
    <w:rsid w:val="002E1E20"/>
    <w:rsid w:val="002E275B"/>
    <w:rsid w:val="002E2B7D"/>
    <w:rsid w:val="002E46DF"/>
    <w:rsid w:val="002E493E"/>
    <w:rsid w:val="002E5CFC"/>
    <w:rsid w:val="002E5DDC"/>
    <w:rsid w:val="002E660F"/>
    <w:rsid w:val="002E692D"/>
    <w:rsid w:val="002E6CE1"/>
    <w:rsid w:val="002E7609"/>
    <w:rsid w:val="002E7949"/>
    <w:rsid w:val="002E7B70"/>
    <w:rsid w:val="002E7F33"/>
    <w:rsid w:val="002F0D7B"/>
    <w:rsid w:val="002F14CF"/>
    <w:rsid w:val="002F1AB8"/>
    <w:rsid w:val="002F1B8B"/>
    <w:rsid w:val="002F242E"/>
    <w:rsid w:val="002F4175"/>
    <w:rsid w:val="002F5B9D"/>
    <w:rsid w:val="002F5F6E"/>
    <w:rsid w:val="002F7834"/>
    <w:rsid w:val="002F7A0C"/>
    <w:rsid w:val="002F7BF8"/>
    <w:rsid w:val="0030444A"/>
    <w:rsid w:val="00305408"/>
    <w:rsid w:val="00305648"/>
    <w:rsid w:val="00306857"/>
    <w:rsid w:val="00306973"/>
    <w:rsid w:val="00306DC1"/>
    <w:rsid w:val="00310D3F"/>
    <w:rsid w:val="003116F3"/>
    <w:rsid w:val="00312B25"/>
    <w:rsid w:val="0031557A"/>
    <w:rsid w:val="00316194"/>
    <w:rsid w:val="0031667F"/>
    <w:rsid w:val="00317092"/>
    <w:rsid w:val="00317267"/>
    <w:rsid w:val="003174E6"/>
    <w:rsid w:val="00317786"/>
    <w:rsid w:val="00317F9E"/>
    <w:rsid w:val="003201FC"/>
    <w:rsid w:val="003204ED"/>
    <w:rsid w:val="00321048"/>
    <w:rsid w:val="003211BD"/>
    <w:rsid w:val="00321A62"/>
    <w:rsid w:val="00322615"/>
    <w:rsid w:val="00322C9A"/>
    <w:rsid w:val="00323B03"/>
    <w:rsid w:val="00324FA0"/>
    <w:rsid w:val="00327322"/>
    <w:rsid w:val="00327864"/>
    <w:rsid w:val="00327976"/>
    <w:rsid w:val="00333E2F"/>
    <w:rsid w:val="0033447F"/>
    <w:rsid w:val="00335487"/>
    <w:rsid w:val="00336389"/>
    <w:rsid w:val="00336E5E"/>
    <w:rsid w:val="00336F89"/>
    <w:rsid w:val="00337A9D"/>
    <w:rsid w:val="00340150"/>
    <w:rsid w:val="00340550"/>
    <w:rsid w:val="00340A13"/>
    <w:rsid w:val="00342777"/>
    <w:rsid w:val="00342AF0"/>
    <w:rsid w:val="00342F38"/>
    <w:rsid w:val="00344A53"/>
    <w:rsid w:val="00345B5C"/>
    <w:rsid w:val="003466CF"/>
    <w:rsid w:val="00347E5B"/>
    <w:rsid w:val="00350E78"/>
    <w:rsid w:val="00351BAC"/>
    <w:rsid w:val="00351BFF"/>
    <w:rsid w:val="00351CCF"/>
    <w:rsid w:val="00356CDF"/>
    <w:rsid w:val="00357693"/>
    <w:rsid w:val="003577DB"/>
    <w:rsid w:val="00357C7D"/>
    <w:rsid w:val="00360717"/>
    <w:rsid w:val="00361AE6"/>
    <w:rsid w:val="00362B96"/>
    <w:rsid w:val="00364C46"/>
    <w:rsid w:val="003651DD"/>
    <w:rsid w:val="0036552D"/>
    <w:rsid w:val="00365A1B"/>
    <w:rsid w:val="00367CA7"/>
    <w:rsid w:val="00370600"/>
    <w:rsid w:val="00371309"/>
    <w:rsid w:val="00371FE9"/>
    <w:rsid w:val="003727A5"/>
    <w:rsid w:val="0037663E"/>
    <w:rsid w:val="00376730"/>
    <w:rsid w:val="00376975"/>
    <w:rsid w:val="00376BED"/>
    <w:rsid w:val="003776DB"/>
    <w:rsid w:val="003814DC"/>
    <w:rsid w:val="00381637"/>
    <w:rsid w:val="0038530E"/>
    <w:rsid w:val="0038553B"/>
    <w:rsid w:val="00385FBB"/>
    <w:rsid w:val="0038761D"/>
    <w:rsid w:val="0038791C"/>
    <w:rsid w:val="00391D3E"/>
    <w:rsid w:val="00392F87"/>
    <w:rsid w:val="003931FC"/>
    <w:rsid w:val="003932D2"/>
    <w:rsid w:val="00394B18"/>
    <w:rsid w:val="00394F81"/>
    <w:rsid w:val="00396A07"/>
    <w:rsid w:val="00397276"/>
    <w:rsid w:val="003A19CD"/>
    <w:rsid w:val="003A202E"/>
    <w:rsid w:val="003A25FD"/>
    <w:rsid w:val="003A5969"/>
    <w:rsid w:val="003A6005"/>
    <w:rsid w:val="003A68EF"/>
    <w:rsid w:val="003B09FC"/>
    <w:rsid w:val="003B1340"/>
    <w:rsid w:val="003B1E1A"/>
    <w:rsid w:val="003B2D8A"/>
    <w:rsid w:val="003B34A7"/>
    <w:rsid w:val="003B34FE"/>
    <w:rsid w:val="003B5EBB"/>
    <w:rsid w:val="003B6C7E"/>
    <w:rsid w:val="003B7BC3"/>
    <w:rsid w:val="003C03A1"/>
    <w:rsid w:val="003C122C"/>
    <w:rsid w:val="003C1CD8"/>
    <w:rsid w:val="003C2104"/>
    <w:rsid w:val="003C2694"/>
    <w:rsid w:val="003C26B3"/>
    <w:rsid w:val="003C2F3F"/>
    <w:rsid w:val="003C3694"/>
    <w:rsid w:val="003C402E"/>
    <w:rsid w:val="003C47DD"/>
    <w:rsid w:val="003C588A"/>
    <w:rsid w:val="003C62A1"/>
    <w:rsid w:val="003C7577"/>
    <w:rsid w:val="003D00E0"/>
    <w:rsid w:val="003D0D8C"/>
    <w:rsid w:val="003D1311"/>
    <w:rsid w:val="003D2564"/>
    <w:rsid w:val="003D3F75"/>
    <w:rsid w:val="003D5A7D"/>
    <w:rsid w:val="003D63A0"/>
    <w:rsid w:val="003D65A6"/>
    <w:rsid w:val="003D6A33"/>
    <w:rsid w:val="003D7314"/>
    <w:rsid w:val="003D79E0"/>
    <w:rsid w:val="003E197D"/>
    <w:rsid w:val="003E208E"/>
    <w:rsid w:val="003E2B45"/>
    <w:rsid w:val="003E3673"/>
    <w:rsid w:val="003E4707"/>
    <w:rsid w:val="003E7CE4"/>
    <w:rsid w:val="003F0B6E"/>
    <w:rsid w:val="003F110F"/>
    <w:rsid w:val="003F1E19"/>
    <w:rsid w:val="003F21F8"/>
    <w:rsid w:val="003F622A"/>
    <w:rsid w:val="003F6CB0"/>
    <w:rsid w:val="00400AAB"/>
    <w:rsid w:val="00401A4C"/>
    <w:rsid w:val="00402CE4"/>
    <w:rsid w:val="00405011"/>
    <w:rsid w:val="00405D2A"/>
    <w:rsid w:val="00405FA0"/>
    <w:rsid w:val="00407610"/>
    <w:rsid w:val="00412D93"/>
    <w:rsid w:val="0041541B"/>
    <w:rsid w:val="00417634"/>
    <w:rsid w:val="00417E41"/>
    <w:rsid w:val="004207FC"/>
    <w:rsid w:val="004213C8"/>
    <w:rsid w:val="0042271B"/>
    <w:rsid w:val="00423023"/>
    <w:rsid w:val="004234F4"/>
    <w:rsid w:val="00424B5F"/>
    <w:rsid w:val="00424DB3"/>
    <w:rsid w:val="00427E60"/>
    <w:rsid w:val="004321F9"/>
    <w:rsid w:val="004325DD"/>
    <w:rsid w:val="0043292E"/>
    <w:rsid w:val="004331A2"/>
    <w:rsid w:val="004333B9"/>
    <w:rsid w:val="00433FDE"/>
    <w:rsid w:val="00435084"/>
    <w:rsid w:val="0043732E"/>
    <w:rsid w:val="0043755F"/>
    <w:rsid w:val="004403D1"/>
    <w:rsid w:val="004424EA"/>
    <w:rsid w:val="00442D54"/>
    <w:rsid w:val="00442D58"/>
    <w:rsid w:val="00442F9B"/>
    <w:rsid w:val="004441A7"/>
    <w:rsid w:val="004447E3"/>
    <w:rsid w:val="00444FA4"/>
    <w:rsid w:val="004477FA"/>
    <w:rsid w:val="00450756"/>
    <w:rsid w:val="00450C14"/>
    <w:rsid w:val="00453B32"/>
    <w:rsid w:val="00455312"/>
    <w:rsid w:val="0045665F"/>
    <w:rsid w:val="00456719"/>
    <w:rsid w:val="0045681A"/>
    <w:rsid w:val="00461313"/>
    <w:rsid w:val="00461E74"/>
    <w:rsid w:val="004625C2"/>
    <w:rsid w:val="00462D79"/>
    <w:rsid w:val="004632E4"/>
    <w:rsid w:val="00463BD7"/>
    <w:rsid w:val="0046471A"/>
    <w:rsid w:val="00464BAA"/>
    <w:rsid w:val="00466563"/>
    <w:rsid w:val="00466B1F"/>
    <w:rsid w:val="00466D77"/>
    <w:rsid w:val="00470B8B"/>
    <w:rsid w:val="00472800"/>
    <w:rsid w:val="00473C08"/>
    <w:rsid w:val="00473FDE"/>
    <w:rsid w:val="0047591F"/>
    <w:rsid w:val="00475BDB"/>
    <w:rsid w:val="00476175"/>
    <w:rsid w:val="004767E5"/>
    <w:rsid w:val="00476BB8"/>
    <w:rsid w:val="004779A0"/>
    <w:rsid w:val="004818D1"/>
    <w:rsid w:val="00482375"/>
    <w:rsid w:val="0048320C"/>
    <w:rsid w:val="00484983"/>
    <w:rsid w:val="00485124"/>
    <w:rsid w:val="00485234"/>
    <w:rsid w:val="0048525C"/>
    <w:rsid w:val="00485D3D"/>
    <w:rsid w:val="00490C50"/>
    <w:rsid w:val="00490E4E"/>
    <w:rsid w:val="00491EFF"/>
    <w:rsid w:val="00493B5E"/>
    <w:rsid w:val="00494136"/>
    <w:rsid w:val="0049510A"/>
    <w:rsid w:val="004968F9"/>
    <w:rsid w:val="004A1FEF"/>
    <w:rsid w:val="004A2196"/>
    <w:rsid w:val="004A28D5"/>
    <w:rsid w:val="004A3B22"/>
    <w:rsid w:val="004A4432"/>
    <w:rsid w:val="004A4D1D"/>
    <w:rsid w:val="004A4DED"/>
    <w:rsid w:val="004A60D9"/>
    <w:rsid w:val="004A6F35"/>
    <w:rsid w:val="004A70D6"/>
    <w:rsid w:val="004B1745"/>
    <w:rsid w:val="004B2093"/>
    <w:rsid w:val="004B24A6"/>
    <w:rsid w:val="004B24DE"/>
    <w:rsid w:val="004B310D"/>
    <w:rsid w:val="004B42C5"/>
    <w:rsid w:val="004B613E"/>
    <w:rsid w:val="004B6B6F"/>
    <w:rsid w:val="004C087B"/>
    <w:rsid w:val="004C2260"/>
    <w:rsid w:val="004C2297"/>
    <w:rsid w:val="004C22A3"/>
    <w:rsid w:val="004C2E97"/>
    <w:rsid w:val="004C30C6"/>
    <w:rsid w:val="004C48DF"/>
    <w:rsid w:val="004C6406"/>
    <w:rsid w:val="004D0A04"/>
    <w:rsid w:val="004D1BBE"/>
    <w:rsid w:val="004D20D4"/>
    <w:rsid w:val="004D2F3C"/>
    <w:rsid w:val="004D4CB2"/>
    <w:rsid w:val="004D4F1A"/>
    <w:rsid w:val="004D6451"/>
    <w:rsid w:val="004D6A10"/>
    <w:rsid w:val="004D7743"/>
    <w:rsid w:val="004D7839"/>
    <w:rsid w:val="004D78A7"/>
    <w:rsid w:val="004E02A6"/>
    <w:rsid w:val="004E1FB5"/>
    <w:rsid w:val="004E3988"/>
    <w:rsid w:val="004E563D"/>
    <w:rsid w:val="004E6421"/>
    <w:rsid w:val="004E6E67"/>
    <w:rsid w:val="004E70EB"/>
    <w:rsid w:val="004F09B7"/>
    <w:rsid w:val="004F0B38"/>
    <w:rsid w:val="004F11B4"/>
    <w:rsid w:val="004F288E"/>
    <w:rsid w:val="004F2980"/>
    <w:rsid w:val="004F3789"/>
    <w:rsid w:val="004F41E3"/>
    <w:rsid w:val="004F5E8D"/>
    <w:rsid w:val="004F5F14"/>
    <w:rsid w:val="004F6338"/>
    <w:rsid w:val="00500CA9"/>
    <w:rsid w:val="00502FDB"/>
    <w:rsid w:val="005041A2"/>
    <w:rsid w:val="00505E5D"/>
    <w:rsid w:val="0050611C"/>
    <w:rsid w:val="005062AE"/>
    <w:rsid w:val="0050662D"/>
    <w:rsid w:val="00507052"/>
    <w:rsid w:val="0050737F"/>
    <w:rsid w:val="00510039"/>
    <w:rsid w:val="005112A4"/>
    <w:rsid w:val="00511624"/>
    <w:rsid w:val="00511B74"/>
    <w:rsid w:val="00512A46"/>
    <w:rsid w:val="00512AB1"/>
    <w:rsid w:val="0051448A"/>
    <w:rsid w:val="00515D6C"/>
    <w:rsid w:val="00516B93"/>
    <w:rsid w:val="005209B1"/>
    <w:rsid w:val="005210A0"/>
    <w:rsid w:val="00522837"/>
    <w:rsid w:val="00524130"/>
    <w:rsid w:val="00527658"/>
    <w:rsid w:val="00527EA8"/>
    <w:rsid w:val="00530014"/>
    <w:rsid w:val="00530A0A"/>
    <w:rsid w:val="00530B02"/>
    <w:rsid w:val="00531473"/>
    <w:rsid w:val="00531B08"/>
    <w:rsid w:val="00533047"/>
    <w:rsid w:val="00533EC2"/>
    <w:rsid w:val="00534841"/>
    <w:rsid w:val="005353C4"/>
    <w:rsid w:val="00535557"/>
    <w:rsid w:val="00535ABE"/>
    <w:rsid w:val="00536E75"/>
    <w:rsid w:val="00540A4E"/>
    <w:rsid w:val="00540E06"/>
    <w:rsid w:val="00543B5E"/>
    <w:rsid w:val="005461A9"/>
    <w:rsid w:val="00547078"/>
    <w:rsid w:val="005500B1"/>
    <w:rsid w:val="00550CF7"/>
    <w:rsid w:val="00550E22"/>
    <w:rsid w:val="00550FC7"/>
    <w:rsid w:val="0055149F"/>
    <w:rsid w:val="00553B21"/>
    <w:rsid w:val="005557D3"/>
    <w:rsid w:val="00556226"/>
    <w:rsid w:val="00556AEE"/>
    <w:rsid w:val="005600D6"/>
    <w:rsid w:val="0056193B"/>
    <w:rsid w:val="005633DA"/>
    <w:rsid w:val="005648F5"/>
    <w:rsid w:val="005652D2"/>
    <w:rsid w:val="00565987"/>
    <w:rsid w:val="005660A0"/>
    <w:rsid w:val="005663CA"/>
    <w:rsid w:val="0056683E"/>
    <w:rsid w:val="00567EBD"/>
    <w:rsid w:val="005716AF"/>
    <w:rsid w:val="00572134"/>
    <w:rsid w:val="0057344C"/>
    <w:rsid w:val="00576F9C"/>
    <w:rsid w:val="00577775"/>
    <w:rsid w:val="005815F7"/>
    <w:rsid w:val="00581D0B"/>
    <w:rsid w:val="00581DD1"/>
    <w:rsid w:val="005826BB"/>
    <w:rsid w:val="00582AB1"/>
    <w:rsid w:val="0058434C"/>
    <w:rsid w:val="00590400"/>
    <w:rsid w:val="005908F9"/>
    <w:rsid w:val="00590944"/>
    <w:rsid w:val="00591AC9"/>
    <w:rsid w:val="005934FC"/>
    <w:rsid w:val="00594EBC"/>
    <w:rsid w:val="00594F30"/>
    <w:rsid w:val="005957FF"/>
    <w:rsid w:val="005973C9"/>
    <w:rsid w:val="005A1EF0"/>
    <w:rsid w:val="005A57F1"/>
    <w:rsid w:val="005B0AE4"/>
    <w:rsid w:val="005B1157"/>
    <w:rsid w:val="005B2F68"/>
    <w:rsid w:val="005B4011"/>
    <w:rsid w:val="005B6473"/>
    <w:rsid w:val="005B686B"/>
    <w:rsid w:val="005B6CB8"/>
    <w:rsid w:val="005B6DE2"/>
    <w:rsid w:val="005B719C"/>
    <w:rsid w:val="005C015A"/>
    <w:rsid w:val="005C087D"/>
    <w:rsid w:val="005C0F66"/>
    <w:rsid w:val="005C124D"/>
    <w:rsid w:val="005C2573"/>
    <w:rsid w:val="005C51FD"/>
    <w:rsid w:val="005C5955"/>
    <w:rsid w:val="005C5A37"/>
    <w:rsid w:val="005C7AD4"/>
    <w:rsid w:val="005D24FA"/>
    <w:rsid w:val="005D3904"/>
    <w:rsid w:val="005D5804"/>
    <w:rsid w:val="005D58C1"/>
    <w:rsid w:val="005D642A"/>
    <w:rsid w:val="005D6F5E"/>
    <w:rsid w:val="005D78C8"/>
    <w:rsid w:val="005D7F6B"/>
    <w:rsid w:val="005E0223"/>
    <w:rsid w:val="005E04CA"/>
    <w:rsid w:val="005E0C60"/>
    <w:rsid w:val="005E0C70"/>
    <w:rsid w:val="005E0D89"/>
    <w:rsid w:val="005E1C2D"/>
    <w:rsid w:val="005E26A9"/>
    <w:rsid w:val="005E26D6"/>
    <w:rsid w:val="005E294E"/>
    <w:rsid w:val="005E2EF4"/>
    <w:rsid w:val="005E3C42"/>
    <w:rsid w:val="005E427C"/>
    <w:rsid w:val="005E447B"/>
    <w:rsid w:val="005E4882"/>
    <w:rsid w:val="005E5446"/>
    <w:rsid w:val="005E599A"/>
    <w:rsid w:val="005F1232"/>
    <w:rsid w:val="005F3CE4"/>
    <w:rsid w:val="005F6ABD"/>
    <w:rsid w:val="005F7350"/>
    <w:rsid w:val="005F741A"/>
    <w:rsid w:val="0060440E"/>
    <w:rsid w:val="00604F26"/>
    <w:rsid w:val="00604F9C"/>
    <w:rsid w:val="00605FB1"/>
    <w:rsid w:val="00607AE6"/>
    <w:rsid w:val="00610D2B"/>
    <w:rsid w:val="00611F01"/>
    <w:rsid w:val="006134C8"/>
    <w:rsid w:val="006143D6"/>
    <w:rsid w:val="0061446E"/>
    <w:rsid w:val="00614740"/>
    <w:rsid w:val="0061521F"/>
    <w:rsid w:val="006158FC"/>
    <w:rsid w:val="00617CC3"/>
    <w:rsid w:val="006221EB"/>
    <w:rsid w:val="00622F40"/>
    <w:rsid w:val="006236C1"/>
    <w:rsid w:val="00623852"/>
    <w:rsid w:val="00624F45"/>
    <w:rsid w:val="00627574"/>
    <w:rsid w:val="00630189"/>
    <w:rsid w:val="006301EE"/>
    <w:rsid w:val="006319C3"/>
    <w:rsid w:val="00631F19"/>
    <w:rsid w:val="00632EB3"/>
    <w:rsid w:val="006364F0"/>
    <w:rsid w:val="00636C29"/>
    <w:rsid w:val="00636DE2"/>
    <w:rsid w:val="006416EC"/>
    <w:rsid w:val="00643626"/>
    <w:rsid w:val="00643A57"/>
    <w:rsid w:val="006460D1"/>
    <w:rsid w:val="006460EA"/>
    <w:rsid w:val="0065001B"/>
    <w:rsid w:val="00651AE6"/>
    <w:rsid w:val="00651EA1"/>
    <w:rsid w:val="0065399A"/>
    <w:rsid w:val="00654615"/>
    <w:rsid w:val="00654950"/>
    <w:rsid w:val="006559FB"/>
    <w:rsid w:val="0065631A"/>
    <w:rsid w:val="00656659"/>
    <w:rsid w:val="0066343F"/>
    <w:rsid w:val="00664668"/>
    <w:rsid w:val="00664EE3"/>
    <w:rsid w:val="0066646C"/>
    <w:rsid w:val="006664B0"/>
    <w:rsid w:val="006675B2"/>
    <w:rsid w:val="00667BD6"/>
    <w:rsid w:val="0067033B"/>
    <w:rsid w:val="00671466"/>
    <w:rsid w:val="006731C3"/>
    <w:rsid w:val="00673267"/>
    <w:rsid w:val="0067345B"/>
    <w:rsid w:val="006752E4"/>
    <w:rsid w:val="00677209"/>
    <w:rsid w:val="00681081"/>
    <w:rsid w:val="00681F10"/>
    <w:rsid w:val="00682007"/>
    <w:rsid w:val="00683F30"/>
    <w:rsid w:val="00684C6B"/>
    <w:rsid w:val="006855BF"/>
    <w:rsid w:val="00685DFC"/>
    <w:rsid w:val="0068602A"/>
    <w:rsid w:val="00686709"/>
    <w:rsid w:val="00686A53"/>
    <w:rsid w:val="00686C17"/>
    <w:rsid w:val="00687E51"/>
    <w:rsid w:val="00687F25"/>
    <w:rsid w:val="0069156B"/>
    <w:rsid w:val="0069342A"/>
    <w:rsid w:val="00693A22"/>
    <w:rsid w:val="00693CCA"/>
    <w:rsid w:val="00694ADD"/>
    <w:rsid w:val="006960CF"/>
    <w:rsid w:val="00697A4C"/>
    <w:rsid w:val="006A0327"/>
    <w:rsid w:val="006A03A5"/>
    <w:rsid w:val="006A179C"/>
    <w:rsid w:val="006A2405"/>
    <w:rsid w:val="006A2508"/>
    <w:rsid w:val="006A4A03"/>
    <w:rsid w:val="006A4C9B"/>
    <w:rsid w:val="006A536D"/>
    <w:rsid w:val="006A7C83"/>
    <w:rsid w:val="006B13ED"/>
    <w:rsid w:val="006B28F2"/>
    <w:rsid w:val="006B2C86"/>
    <w:rsid w:val="006B3B1E"/>
    <w:rsid w:val="006B5532"/>
    <w:rsid w:val="006B5649"/>
    <w:rsid w:val="006B5EF0"/>
    <w:rsid w:val="006C006F"/>
    <w:rsid w:val="006C0200"/>
    <w:rsid w:val="006C0412"/>
    <w:rsid w:val="006C0A6C"/>
    <w:rsid w:val="006C0BC4"/>
    <w:rsid w:val="006C1AB5"/>
    <w:rsid w:val="006C2374"/>
    <w:rsid w:val="006C2552"/>
    <w:rsid w:val="006C2A83"/>
    <w:rsid w:val="006C2B4F"/>
    <w:rsid w:val="006C44E2"/>
    <w:rsid w:val="006C473C"/>
    <w:rsid w:val="006C68E0"/>
    <w:rsid w:val="006C6EDD"/>
    <w:rsid w:val="006C78D2"/>
    <w:rsid w:val="006D116A"/>
    <w:rsid w:val="006D1636"/>
    <w:rsid w:val="006D3833"/>
    <w:rsid w:val="006D42C5"/>
    <w:rsid w:val="006D4434"/>
    <w:rsid w:val="006D4B1D"/>
    <w:rsid w:val="006D5084"/>
    <w:rsid w:val="006D568C"/>
    <w:rsid w:val="006D6A33"/>
    <w:rsid w:val="006D6C5C"/>
    <w:rsid w:val="006D793F"/>
    <w:rsid w:val="006E02A1"/>
    <w:rsid w:val="006E093D"/>
    <w:rsid w:val="006E36FA"/>
    <w:rsid w:val="006E3A8C"/>
    <w:rsid w:val="006E419E"/>
    <w:rsid w:val="006E4893"/>
    <w:rsid w:val="006E50E3"/>
    <w:rsid w:val="006E5A0B"/>
    <w:rsid w:val="006E7A1E"/>
    <w:rsid w:val="006F2729"/>
    <w:rsid w:val="006F2765"/>
    <w:rsid w:val="006F2E79"/>
    <w:rsid w:val="006F3284"/>
    <w:rsid w:val="006F33DC"/>
    <w:rsid w:val="006F42B2"/>
    <w:rsid w:val="006F5094"/>
    <w:rsid w:val="006F6899"/>
    <w:rsid w:val="006F6AA3"/>
    <w:rsid w:val="006F7A6F"/>
    <w:rsid w:val="0070093B"/>
    <w:rsid w:val="00700A0C"/>
    <w:rsid w:val="00700A4E"/>
    <w:rsid w:val="007051AF"/>
    <w:rsid w:val="007058DE"/>
    <w:rsid w:val="00705D2B"/>
    <w:rsid w:val="00706AD5"/>
    <w:rsid w:val="00707219"/>
    <w:rsid w:val="00707E4F"/>
    <w:rsid w:val="00710F0E"/>
    <w:rsid w:val="00711BE4"/>
    <w:rsid w:val="00715095"/>
    <w:rsid w:val="0071646E"/>
    <w:rsid w:val="007166BB"/>
    <w:rsid w:val="007232FE"/>
    <w:rsid w:val="007237BE"/>
    <w:rsid w:val="007244FB"/>
    <w:rsid w:val="00730385"/>
    <w:rsid w:val="00730D29"/>
    <w:rsid w:val="007319C7"/>
    <w:rsid w:val="00731C7F"/>
    <w:rsid w:val="00732669"/>
    <w:rsid w:val="0073325E"/>
    <w:rsid w:val="007337BB"/>
    <w:rsid w:val="00734E73"/>
    <w:rsid w:val="00735810"/>
    <w:rsid w:val="00736A98"/>
    <w:rsid w:val="0073772A"/>
    <w:rsid w:val="0074049F"/>
    <w:rsid w:val="007418A4"/>
    <w:rsid w:val="00741936"/>
    <w:rsid w:val="00742424"/>
    <w:rsid w:val="0074279F"/>
    <w:rsid w:val="0074371A"/>
    <w:rsid w:val="007437A1"/>
    <w:rsid w:val="00743F33"/>
    <w:rsid w:val="007454E0"/>
    <w:rsid w:val="007471F8"/>
    <w:rsid w:val="007473FC"/>
    <w:rsid w:val="007508C7"/>
    <w:rsid w:val="00751258"/>
    <w:rsid w:val="007524BD"/>
    <w:rsid w:val="00752C16"/>
    <w:rsid w:val="00752F63"/>
    <w:rsid w:val="00753ECB"/>
    <w:rsid w:val="007542E3"/>
    <w:rsid w:val="0075514B"/>
    <w:rsid w:val="0076020B"/>
    <w:rsid w:val="00762845"/>
    <w:rsid w:val="00764200"/>
    <w:rsid w:val="00764E88"/>
    <w:rsid w:val="007659D8"/>
    <w:rsid w:val="00766D64"/>
    <w:rsid w:val="00767171"/>
    <w:rsid w:val="007673C8"/>
    <w:rsid w:val="00771287"/>
    <w:rsid w:val="00772CCD"/>
    <w:rsid w:val="007731AA"/>
    <w:rsid w:val="007737C5"/>
    <w:rsid w:val="00773C95"/>
    <w:rsid w:val="00774847"/>
    <w:rsid w:val="00774E4C"/>
    <w:rsid w:val="007760EF"/>
    <w:rsid w:val="00780FEB"/>
    <w:rsid w:val="0078156D"/>
    <w:rsid w:val="00782311"/>
    <w:rsid w:val="007828C6"/>
    <w:rsid w:val="007835B1"/>
    <w:rsid w:val="00791D4C"/>
    <w:rsid w:val="007927FD"/>
    <w:rsid w:val="00792DF8"/>
    <w:rsid w:val="00792E84"/>
    <w:rsid w:val="00794015"/>
    <w:rsid w:val="00794366"/>
    <w:rsid w:val="00794A60"/>
    <w:rsid w:val="00795C51"/>
    <w:rsid w:val="00796413"/>
    <w:rsid w:val="00796EB9"/>
    <w:rsid w:val="007A027A"/>
    <w:rsid w:val="007A0D95"/>
    <w:rsid w:val="007A2A38"/>
    <w:rsid w:val="007A3933"/>
    <w:rsid w:val="007A5973"/>
    <w:rsid w:val="007A6F38"/>
    <w:rsid w:val="007A7283"/>
    <w:rsid w:val="007B0475"/>
    <w:rsid w:val="007B057B"/>
    <w:rsid w:val="007B1B37"/>
    <w:rsid w:val="007B28E8"/>
    <w:rsid w:val="007B37CE"/>
    <w:rsid w:val="007B38AC"/>
    <w:rsid w:val="007B41CD"/>
    <w:rsid w:val="007B560C"/>
    <w:rsid w:val="007B623E"/>
    <w:rsid w:val="007B6719"/>
    <w:rsid w:val="007B7464"/>
    <w:rsid w:val="007B76C9"/>
    <w:rsid w:val="007C3280"/>
    <w:rsid w:val="007C412E"/>
    <w:rsid w:val="007C5285"/>
    <w:rsid w:val="007C789A"/>
    <w:rsid w:val="007D02A5"/>
    <w:rsid w:val="007D0C69"/>
    <w:rsid w:val="007D12A3"/>
    <w:rsid w:val="007D1706"/>
    <w:rsid w:val="007D1B3D"/>
    <w:rsid w:val="007D1EE5"/>
    <w:rsid w:val="007D1F83"/>
    <w:rsid w:val="007D2D20"/>
    <w:rsid w:val="007D541B"/>
    <w:rsid w:val="007D6C29"/>
    <w:rsid w:val="007D7611"/>
    <w:rsid w:val="007D7C76"/>
    <w:rsid w:val="007E0164"/>
    <w:rsid w:val="007E04FE"/>
    <w:rsid w:val="007E1104"/>
    <w:rsid w:val="007E125B"/>
    <w:rsid w:val="007E1DAB"/>
    <w:rsid w:val="007E205C"/>
    <w:rsid w:val="007E3DC1"/>
    <w:rsid w:val="007E4383"/>
    <w:rsid w:val="007E6135"/>
    <w:rsid w:val="007E6D57"/>
    <w:rsid w:val="007E75EF"/>
    <w:rsid w:val="007E7923"/>
    <w:rsid w:val="007F0807"/>
    <w:rsid w:val="007F0BA4"/>
    <w:rsid w:val="007F1C0D"/>
    <w:rsid w:val="007F20BC"/>
    <w:rsid w:val="007F31DC"/>
    <w:rsid w:val="007F4780"/>
    <w:rsid w:val="007F5CC9"/>
    <w:rsid w:val="007F75B7"/>
    <w:rsid w:val="007F7E55"/>
    <w:rsid w:val="008004B2"/>
    <w:rsid w:val="00800B18"/>
    <w:rsid w:val="00800B69"/>
    <w:rsid w:val="00801109"/>
    <w:rsid w:val="00801B7B"/>
    <w:rsid w:val="008025CC"/>
    <w:rsid w:val="00803147"/>
    <w:rsid w:val="00804749"/>
    <w:rsid w:val="008049EE"/>
    <w:rsid w:val="008111F2"/>
    <w:rsid w:val="00812119"/>
    <w:rsid w:val="00812DD7"/>
    <w:rsid w:val="008134A3"/>
    <w:rsid w:val="00815549"/>
    <w:rsid w:val="00817047"/>
    <w:rsid w:val="008170B7"/>
    <w:rsid w:val="00817433"/>
    <w:rsid w:val="00821BF0"/>
    <w:rsid w:val="00822F94"/>
    <w:rsid w:val="00823961"/>
    <w:rsid w:val="00824AFB"/>
    <w:rsid w:val="00825C5C"/>
    <w:rsid w:val="0082644A"/>
    <w:rsid w:val="008265B6"/>
    <w:rsid w:val="00826F76"/>
    <w:rsid w:val="00830765"/>
    <w:rsid w:val="00830A88"/>
    <w:rsid w:val="00831919"/>
    <w:rsid w:val="00831BCE"/>
    <w:rsid w:val="00832E8C"/>
    <w:rsid w:val="0083322B"/>
    <w:rsid w:val="0083427A"/>
    <w:rsid w:val="008374DA"/>
    <w:rsid w:val="00840920"/>
    <w:rsid w:val="00843DDB"/>
    <w:rsid w:val="0084424A"/>
    <w:rsid w:val="00844F75"/>
    <w:rsid w:val="0084670C"/>
    <w:rsid w:val="00850EB2"/>
    <w:rsid w:val="00851B8A"/>
    <w:rsid w:val="00854386"/>
    <w:rsid w:val="00854A0C"/>
    <w:rsid w:val="00854D56"/>
    <w:rsid w:val="0086098D"/>
    <w:rsid w:val="008616A8"/>
    <w:rsid w:val="00861C0F"/>
    <w:rsid w:val="00861C9C"/>
    <w:rsid w:val="00863560"/>
    <w:rsid w:val="0086423A"/>
    <w:rsid w:val="008652CD"/>
    <w:rsid w:val="008714D5"/>
    <w:rsid w:val="00872FFA"/>
    <w:rsid w:val="00874857"/>
    <w:rsid w:val="00875064"/>
    <w:rsid w:val="008752B5"/>
    <w:rsid w:val="00875319"/>
    <w:rsid w:val="00875C40"/>
    <w:rsid w:val="008772B7"/>
    <w:rsid w:val="008773DA"/>
    <w:rsid w:val="00881131"/>
    <w:rsid w:val="0088273F"/>
    <w:rsid w:val="008829BB"/>
    <w:rsid w:val="008837FB"/>
    <w:rsid w:val="0088406E"/>
    <w:rsid w:val="0088407E"/>
    <w:rsid w:val="008844CA"/>
    <w:rsid w:val="0088498E"/>
    <w:rsid w:val="00885C54"/>
    <w:rsid w:val="008861BE"/>
    <w:rsid w:val="0088715F"/>
    <w:rsid w:val="00890522"/>
    <w:rsid w:val="0089231A"/>
    <w:rsid w:val="00895B08"/>
    <w:rsid w:val="00896404"/>
    <w:rsid w:val="00897FD2"/>
    <w:rsid w:val="008A0901"/>
    <w:rsid w:val="008A0E50"/>
    <w:rsid w:val="008A124F"/>
    <w:rsid w:val="008A2965"/>
    <w:rsid w:val="008A37CF"/>
    <w:rsid w:val="008A3D2E"/>
    <w:rsid w:val="008A436E"/>
    <w:rsid w:val="008A5765"/>
    <w:rsid w:val="008A5D74"/>
    <w:rsid w:val="008A67BF"/>
    <w:rsid w:val="008A6E87"/>
    <w:rsid w:val="008B27CC"/>
    <w:rsid w:val="008B4A17"/>
    <w:rsid w:val="008C0E4D"/>
    <w:rsid w:val="008C16CA"/>
    <w:rsid w:val="008C1CA1"/>
    <w:rsid w:val="008C2E00"/>
    <w:rsid w:val="008C3242"/>
    <w:rsid w:val="008C3490"/>
    <w:rsid w:val="008C4D37"/>
    <w:rsid w:val="008C53C0"/>
    <w:rsid w:val="008C5BAC"/>
    <w:rsid w:val="008C654F"/>
    <w:rsid w:val="008C6ECC"/>
    <w:rsid w:val="008D1472"/>
    <w:rsid w:val="008D4BEB"/>
    <w:rsid w:val="008D6124"/>
    <w:rsid w:val="008D67C0"/>
    <w:rsid w:val="008E148F"/>
    <w:rsid w:val="008E33CF"/>
    <w:rsid w:val="008E3CAC"/>
    <w:rsid w:val="008E4355"/>
    <w:rsid w:val="008E6F3E"/>
    <w:rsid w:val="008F148B"/>
    <w:rsid w:val="008F1AD7"/>
    <w:rsid w:val="008F335C"/>
    <w:rsid w:val="008F419B"/>
    <w:rsid w:val="008F52B3"/>
    <w:rsid w:val="008F57AC"/>
    <w:rsid w:val="00903337"/>
    <w:rsid w:val="00904157"/>
    <w:rsid w:val="00904646"/>
    <w:rsid w:val="00904949"/>
    <w:rsid w:val="0090607F"/>
    <w:rsid w:val="00906188"/>
    <w:rsid w:val="00906BF2"/>
    <w:rsid w:val="00913862"/>
    <w:rsid w:val="0091460C"/>
    <w:rsid w:val="009146FF"/>
    <w:rsid w:val="009166FE"/>
    <w:rsid w:val="009177B6"/>
    <w:rsid w:val="00917879"/>
    <w:rsid w:val="009204A2"/>
    <w:rsid w:val="00920A93"/>
    <w:rsid w:val="0092104A"/>
    <w:rsid w:val="00921A61"/>
    <w:rsid w:val="00924986"/>
    <w:rsid w:val="009258FE"/>
    <w:rsid w:val="0092776F"/>
    <w:rsid w:val="00930FB8"/>
    <w:rsid w:val="0093354D"/>
    <w:rsid w:val="009336EE"/>
    <w:rsid w:val="00933AD5"/>
    <w:rsid w:val="0093464B"/>
    <w:rsid w:val="00935185"/>
    <w:rsid w:val="00941E1D"/>
    <w:rsid w:val="009436D4"/>
    <w:rsid w:val="00946154"/>
    <w:rsid w:val="009475B2"/>
    <w:rsid w:val="00950D7E"/>
    <w:rsid w:val="00951764"/>
    <w:rsid w:val="00954DAF"/>
    <w:rsid w:val="00955DA4"/>
    <w:rsid w:val="0096047C"/>
    <w:rsid w:val="0096098E"/>
    <w:rsid w:val="00961A90"/>
    <w:rsid w:val="00961B3A"/>
    <w:rsid w:val="00964BE0"/>
    <w:rsid w:val="0096505B"/>
    <w:rsid w:val="009655E3"/>
    <w:rsid w:val="00965D0A"/>
    <w:rsid w:val="0096643B"/>
    <w:rsid w:val="009667B7"/>
    <w:rsid w:val="00966FA3"/>
    <w:rsid w:val="00967CA1"/>
    <w:rsid w:val="009703F8"/>
    <w:rsid w:val="0097274F"/>
    <w:rsid w:val="009734D3"/>
    <w:rsid w:val="00974002"/>
    <w:rsid w:val="00974818"/>
    <w:rsid w:val="00974F5D"/>
    <w:rsid w:val="00975334"/>
    <w:rsid w:val="00975470"/>
    <w:rsid w:val="0097712D"/>
    <w:rsid w:val="00980747"/>
    <w:rsid w:val="0098155C"/>
    <w:rsid w:val="00982978"/>
    <w:rsid w:val="0098395A"/>
    <w:rsid w:val="00984A8A"/>
    <w:rsid w:val="00985CA4"/>
    <w:rsid w:val="009862C7"/>
    <w:rsid w:val="00987016"/>
    <w:rsid w:val="00990056"/>
    <w:rsid w:val="00990112"/>
    <w:rsid w:val="00990E79"/>
    <w:rsid w:val="00991F32"/>
    <w:rsid w:val="0099495A"/>
    <w:rsid w:val="00996D55"/>
    <w:rsid w:val="009A0C3F"/>
    <w:rsid w:val="009A10E0"/>
    <w:rsid w:val="009A2EB3"/>
    <w:rsid w:val="009A3731"/>
    <w:rsid w:val="009A38A1"/>
    <w:rsid w:val="009A401A"/>
    <w:rsid w:val="009A53C2"/>
    <w:rsid w:val="009A6344"/>
    <w:rsid w:val="009A6D89"/>
    <w:rsid w:val="009B0F23"/>
    <w:rsid w:val="009B1CC7"/>
    <w:rsid w:val="009B2108"/>
    <w:rsid w:val="009B21FA"/>
    <w:rsid w:val="009B2B8B"/>
    <w:rsid w:val="009B4B63"/>
    <w:rsid w:val="009B6C25"/>
    <w:rsid w:val="009B721F"/>
    <w:rsid w:val="009C19C4"/>
    <w:rsid w:val="009C1E0B"/>
    <w:rsid w:val="009C36D1"/>
    <w:rsid w:val="009C546C"/>
    <w:rsid w:val="009C551A"/>
    <w:rsid w:val="009C604A"/>
    <w:rsid w:val="009D1996"/>
    <w:rsid w:val="009D217E"/>
    <w:rsid w:val="009D4F18"/>
    <w:rsid w:val="009D5600"/>
    <w:rsid w:val="009D779B"/>
    <w:rsid w:val="009D7D24"/>
    <w:rsid w:val="009D7EE2"/>
    <w:rsid w:val="009E0534"/>
    <w:rsid w:val="009E083C"/>
    <w:rsid w:val="009E0B98"/>
    <w:rsid w:val="009E0F53"/>
    <w:rsid w:val="009E136C"/>
    <w:rsid w:val="009E1CBC"/>
    <w:rsid w:val="009E24FE"/>
    <w:rsid w:val="009E28D1"/>
    <w:rsid w:val="009E2A45"/>
    <w:rsid w:val="009E533F"/>
    <w:rsid w:val="009E7CD8"/>
    <w:rsid w:val="009F01B1"/>
    <w:rsid w:val="009F0692"/>
    <w:rsid w:val="009F373C"/>
    <w:rsid w:val="009F40B3"/>
    <w:rsid w:val="009F55CE"/>
    <w:rsid w:val="009F6315"/>
    <w:rsid w:val="009F643F"/>
    <w:rsid w:val="009F731B"/>
    <w:rsid w:val="00A008A4"/>
    <w:rsid w:val="00A00A76"/>
    <w:rsid w:val="00A00ACC"/>
    <w:rsid w:val="00A00EC2"/>
    <w:rsid w:val="00A03F59"/>
    <w:rsid w:val="00A0427B"/>
    <w:rsid w:val="00A05C30"/>
    <w:rsid w:val="00A0668B"/>
    <w:rsid w:val="00A0704F"/>
    <w:rsid w:val="00A0730A"/>
    <w:rsid w:val="00A1191F"/>
    <w:rsid w:val="00A12004"/>
    <w:rsid w:val="00A12379"/>
    <w:rsid w:val="00A132C2"/>
    <w:rsid w:val="00A1423E"/>
    <w:rsid w:val="00A14665"/>
    <w:rsid w:val="00A16F32"/>
    <w:rsid w:val="00A17B3E"/>
    <w:rsid w:val="00A20022"/>
    <w:rsid w:val="00A2093F"/>
    <w:rsid w:val="00A20D6D"/>
    <w:rsid w:val="00A216E8"/>
    <w:rsid w:val="00A21FA4"/>
    <w:rsid w:val="00A220A2"/>
    <w:rsid w:val="00A227F1"/>
    <w:rsid w:val="00A231D8"/>
    <w:rsid w:val="00A23898"/>
    <w:rsid w:val="00A23D0C"/>
    <w:rsid w:val="00A23EF8"/>
    <w:rsid w:val="00A24334"/>
    <w:rsid w:val="00A24A55"/>
    <w:rsid w:val="00A25C9F"/>
    <w:rsid w:val="00A26E85"/>
    <w:rsid w:val="00A2725C"/>
    <w:rsid w:val="00A2766D"/>
    <w:rsid w:val="00A2771A"/>
    <w:rsid w:val="00A27BE6"/>
    <w:rsid w:val="00A32074"/>
    <w:rsid w:val="00A3215E"/>
    <w:rsid w:val="00A34265"/>
    <w:rsid w:val="00A35294"/>
    <w:rsid w:val="00A36611"/>
    <w:rsid w:val="00A3745C"/>
    <w:rsid w:val="00A40BD4"/>
    <w:rsid w:val="00A40D9D"/>
    <w:rsid w:val="00A4278B"/>
    <w:rsid w:val="00A42AAC"/>
    <w:rsid w:val="00A445BC"/>
    <w:rsid w:val="00A44AB2"/>
    <w:rsid w:val="00A44BE2"/>
    <w:rsid w:val="00A44F07"/>
    <w:rsid w:val="00A45157"/>
    <w:rsid w:val="00A45DB7"/>
    <w:rsid w:val="00A46135"/>
    <w:rsid w:val="00A46FBE"/>
    <w:rsid w:val="00A473C6"/>
    <w:rsid w:val="00A476AF"/>
    <w:rsid w:val="00A50746"/>
    <w:rsid w:val="00A51A70"/>
    <w:rsid w:val="00A52D29"/>
    <w:rsid w:val="00A54ABC"/>
    <w:rsid w:val="00A54E05"/>
    <w:rsid w:val="00A5543B"/>
    <w:rsid w:val="00A5703F"/>
    <w:rsid w:val="00A579E5"/>
    <w:rsid w:val="00A57D01"/>
    <w:rsid w:val="00A6124D"/>
    <w:rsid w:val="00A671E1"/>
    <w:rsid w:val="00A6735E"/>
    <w:rsid w:val="00A673E5"/>
    <w:rsid w:val="00A67CA4"/>
    <w:rsid w:val="00A7079A"/>
    <w:rsid w:val="00A70B4C"/>
    <w:rsid w:val="00A71838"/>
    <w:rsid w:val="00A73E2E"/>
    <w:rsid w:val="00A76BB4"/>
    <w:rsid w:val="00A76F9B"/>
    <w:rsid w:val="00A801C8"/>
    <w:rsid w:val="00A81F34"/>
    <w:rsid w:val="00A834A6"/>
    <w:rsid w:val="00A835C0"/>
    <w:rsid w:val="00A84C5A"/>
    <w:rsid w:val="00A872D3"/>
    <w:rsid w:val="00A92164"/>
    <w:rsid w:val="00A921F7"/>
    <w:rsid w:val="00A92FDF"/>
    <w:rsid w:val="00A935B8"/>
    <w:rsid w:val="00A93D3D"/>
    <w:rsid w:val="00A94C66"/>
    <w:rsid w:val="00A94EF2"/>
    <w:rsid w:val="00AA0863"/>
    <w:rsid w:val="00AA1DCE"/>
    <w:rsid w:val="00AA2B9B"/>
    <w:rsid w:val="00AA32B7"/>
    <w:rsid w:val="00AA3915"/>
    <w:rsid w:val="00AA4270"/>
    <w:rsid w:val="00AA4A8A"/>
    <w:rsid w:val="00AA504B"/>
    <w:rsid w:val="00AA5661"/>
    <w:rsid w:val="00AA7404"/>
    <w:rsid w:val="00AB07AB"/>
    <w:rsid w:val="00AB08BC"/>
    <w:rsid w:val="00AB0D35"/>
    <w:rsid w:val="00AB14FB"/>
    <w:rsid w:val="00AB37AA"/>
    <w:rsid w:val="00AB5076"/>
    <w:rsid w:val="00AB5DC1"/>
    <w:rsid w:val="00AB6915"/>
    <w:rsid w:val="00AB6B24"/>
    <w:rsid w:val="00AB6C2B"/>
    <w:rsid w:val="00AB7722"/>
    <w:rsid w:val="00AC019E"/>
    <w:rsid w:val="00AC0CD6"/>
    <w:rsid w:val="00AC1F58"/>
    <w:rsid w:val="00AC363D"/>
    <w:rsid w:val="00AC3816"/>
    <w:rsid w:val="00AC5569"/>
    <w:rsid w:val="00AC5A3A"/>
    <w:rsid w:val="00AC6283"/>
    <w:rsid w:val="00AC66FA"/>
    <w:rsid w:val="00AC749D"/>
    <w:rsid w:val="00AC77A9"/>
    <w:rsid w:val="00AC7CC3"/>
    <w:rsid w:val="00AD02F3"/>
    <w:rsid w:val="00AD0C64"/>
    <w:rsid w:val="00AD1CE3"/>
    <w:rsid w:val="00AD2E49"/>
    <w:rsid w:val="00AD3C67"/>
    <w:rsid w:val="00AD5331"/>
    <w:rsid w:val="00AD5971"/>
    <w:rsid w:val="00AD59D9"/>
    <w:rsid w:val="00AD7D8E"/>
    <w:rsid w:val="00AE2721"/>
    <w:rsid w:val="00AE2F6D"/>
    <w:rsid w:val="00AE3B89"/>
    <w:rsid w:val="00AE47CB"/>
    <w:rsid w:val="00AE4B31"/>
    <w:rsid w:val="00AE5986"/>
    <w:rsid w:val="00AE5A08"/>
    <w:rsid w:val="00AE641E"/>
    <w:rsid w:val="00AE7D77"/>
    <w:rsid w:val="00AF2AC7"/>
    <w:rsid w:val="00AF30B7"/>
    <w:rsid w:val="00AF33B8"/>
    <w:rsid w:val="00AF4634"/>
    <w:rsid w:val="00AF64ED"/>
    <w:rsid w:val="00B0102B"/>
    <w:rsid w:val="00B0215A"/>
    <w:rsid w:val="00B038E0"/>
    <w:rsid w:val="00B03AB3"/>
    <w:rsid w:val="00B04727"/>
    <w:rsid w:val="00B04DB7"/>
    <w:rsid w:val="00B04E6A"/>
    <w:rsid w:val="00B04F36"/>
    <w:rsid w:val="00B053F0"/>
    <w:rsid w:val="00B06D95"/>
    <w:rsid w:val="00B073F1"/>
    <w:rsid w:val="00B07C21"/>
    <w:rsid w:val="00B1066D"/>
    <w:rsid w:val="00B10D1D"/>
    <w:rsid w:val="00B13A25"/>
    <w:rsid w:val="00B15CF6"/>
    <w:rsid w:val="00B15F6E"/>
    <w:rsid w:val="00B20291"/>
    <w:rsid w:val="00B21E32"/>
    <w:rsid w:val="00B231D9"/>
    <w:rsid w:val="00B23613"/>
    <w:rsid w:val="00B248B1"/>
    <w:rsid w:val="00B24928"/>
    <w:rsid w:val="00B2500D"/>
    <w:rsid w:val="00B25307"/>
    <w:rsid w:val="00B25A4D"/>
    <w:rsid w:val="00B261AA"/>
    <w:rsid w:val="00B26301"/>
    <w:rsid w:val="00B26986"/>
    <w:rsid w:val="00B2767D"/>
    <w:rsid w:val="00B27929"/>
    <w:rsid w:val="00B27EEA"/>
    <w:rsid w:val="00B302E3"/>
    <w:rsid w:val="00B303E6"/>
    <w:rsid w:val="00B32A89"/>
    <w:rsid w:val="00B33333"/>
    <w:rsid w:val="00B3389A"/>
    <w:rsid w:val="00B3486E"/>
    <w:rsid w:val="00B35653"/>
    <w:rsid w:val="00B37AB3"/>
    <w:rsid w:val="00B37EC6"/>
    <w:rsid w:val="00B4006E"/>
    <w:rsid w:val="00B40EE7"/>
    <w:rsid w:val="00B41463"/>
    <w:rsid w:val="00B433DD"/>
    <w:rsid w:val="00B46ADA"/>
    <w:rsid w:val="00B4728C"/>
    <w:rsid w:val="00B47896"/>
    <w:rsid w:val="00B517CC"/>
    <w:rsid w:val="00B52CD5"/>
    <w:rsid w:val="00B5310E"/>
    <w:rsid w:val="00B53512"/>
    <w:rsid w:val="00B54118"/>
    <w:rsid w:val="00B54712"/>
    <w:rsid w:val="00B5711A"/>
    <w:rsid w:val="00B60244"/>
    <w:rsid w:val="00B60DE0"/>
    <w:rsid w:val="00B62E68"/>
    <w:rsid w:val="00B6406E"/>
    <w:rsid w:val="00B64608"/>
    <w:rsid w:val="00B65927"/>
    <w:rsid w:val="00B67DD1"/>
    <w:rsid w:val="00B71AEB"/>
    <w:rsid w:val="00B71C4D"/>
    <w:rsid w:val="00B725E8"/>
    <w:rsid w:val="00B731CE"/>
    <w:rsid w:val="00B7361F"/>
    <w:rsid w:val="00B75072"/>
    <w:rsid w:val="00B7704A"/>
    <w:rsid w:val="00B8034E"/>
    <w:rsid w:val="00B80D75"/>
    <w:rsid w:val="00B82769"/>
    <w:rsid w:val="00B83290"/>
    <w:rsid w:val="00B83CDC"/>
    <w:rsid w:val="00B83D09"/>
    <w:rsid w:val="00B9092B"/>
    <w:rsid w:val="00B90B2F"/>
    <w:rsid w:val="00B91D44"/>
    <w:rsid w:val="00B92DEB"/>
    <w:rsid w:val="00B93E18"/>
    <w:rsid w:val="00B95CFB"/>
    <w:rsid w:val="00B96A8F"/>
    <w:rsid w:val="00B96F95"/>
    <w:rsid w:val="00B97A38"/>
    <w:rsid w:val="00BA000F"/>
    <w:rsid w:val="00BA0584"/>
    <w:rsid w:val="00BA0C5C"/>
    <w:rsid w:val="00BA1CEB"/>
    <w:rsid w:val="00BA2A9A"/>
    <w:rsid w:val="00BA418E"/>
    <w:rsid w:val="00BA5746"/>
    <w:rsid w:val="00BA5C30"/>
    <w:rsid w:val="00BB083B"/>
    <w:rsid w:val="00BB0A1E"/>
    <w:rsid w:val="00BB1C6F"/>
    <w:rsid w:val="00BB4C12"/>
    <w:rsid w:val="00BB5FA2"/>
    <w:rsid w:val="00BB6397"/>
    <w:rsid w:val="00BB63D3"/>
    <w:rsid w:val="00BB672F"/>
    <w:rsid w:val="00BC25F7"/>
    <w:rsid w:val="00BC3393"/>
    <w:rsid w:val="00BC3FAD"/>
    <w:rsid w:val="00BC4EC1"/>
    <w:rsid w:val="00BD0A69"/>
    <w:rsid w:val="00BD2BB2"/>
    <w:rsid w:val="00BD3130"/>
    <w:rsid w:val="00BD46EF"/>
    <w:rsid w:val="00BD55C9"/>
    <w:rsid w:val="00BD6473"/>
    <w:rsid w:val="00BD661A"/>
    <w:rsid w:val="00BE1BF3"/>
    <w:rsid w:val="00BE1C87"/>
    <w:rsid w:val="00BE2269"/>
    <w:rsid w:val="00BE23EE"/>
    <w:rsid w:val="00BE2479"/>
    <w:rsid w:val="00BE4019"/>
    <w:rsid w:val="00BE755C"/>
    <w:rsid w:val="00BE7850"/>
    <w:rsid w:val="00BE794C"/>
    <w:rsid w:val="00BE7C15"/>
    <w:rsid w:val="00BF063A"/>
    <w:rsid w:val="00BF2226"/>
    <w:rsid w:val="00BF3BA1"/>
    <w:rsid w:val="00BF47AB"/>
    <w:rsid w:val="00BF642E"/>
    <w:rsid w:val="00BF64EB"/>
    <w:rsid w:val="00BF6519"/>
    <w:rsid w:val="00BF7492"/>
    <w:rsid w:val="00BF7AB3"/>
    <w:rsid w:val="00C0120E"/>
    <w:rsid w:val="00C01AE0"/>
    <w:rsid w:val="00C0202F"/>
    <w:rsid w:val="00C02A30"/>
    <w:rsid w:val="00C03613"/>
    <w:rsid w:val="00C037C1"/>
    <w:rsid w:val="00C0380F"/>
    <w:rsid w:val="00C056A8"/>
    <w:rsid w:val="00C068CD"/>
    <w:rsid w:val="00C07FF7"/>
    <w:rsid w:val="00C10237"/>
    <w:rsid w:val="00C11E67"/>
    <w:rsid w:val="00C13721"/>
    <w:rsid w:val="00C142C0"/>
    <w:rsid w:val="00C159E5"/>
    <w:rsid w:val="00C165A2"/>
    <w:rsid w:val="00C1666C"/>
    <w:rsid w:val="00C16E47"/>
    <w:rsid w:val="00C170DA"/>
    <w:rsid w:val="00C2048D"/>
    <w:rsid w:val="00C21C0D"/>
    <w:rsid w:val="00C240FD"/>
    <w:rsid w:val="00C27EB4"/>
    <w:rsid w:val="00C3125B"/>
    <w:rsid w:val="00C31664"/>
    <w:rsid w:val="00C31878"/>
    <w:rsid w:val="00C34455"/>
    <w:rsid w:val="00C35F81"/>
    <w:rsid w:val="00C40F56"/>
    <w:rsid w:val="00C410F3"/>
    <w:rsid w:val="00C42B37"/>
    <w:rsid w:val="00C43398"/>
    <w:rsid w:val="00C43567"/>
    <w:rsid w:val="00C44EE6"/>
    <w:rsid w:val="00C462CF"/>
    <w:rsid w:val="00C470FA"/>
    <w:rsid w:val="00C50EB7"/>
    <w:rsid w:val="00C5136A"/>
    <w:rsid w:val="00C517F9"/>
    <w:rsid w:val="00C5239E"/>
    <w:rsid w:val="00C5286D"/>
    <w:rsid w:val="00C52D8C"/>
    <w:rsid w:val="00C52EF7"/>
    <w:rsid w:val="00C552F2"/>
    <w:rsid w:val="00C55643"/>
    <w:rsid w:val="00C55E4D"/>
    <w:rsid w:val="00C5723C"/>
    <w:rsid w:val="00C573F7"/>
    <w:rsid w:val="00C57F9E"/>
    <w:rsid w:val="00C61161"/>
    <w:rsid w:val="00C61536"/>
    <w:rsid w:val="00C617BC"/>
    <w:rsid w:val="00C618E7"/>
    <w:rsid w:val="00C634E6"/>
    <w:rsid w:val="00C63D09"/>
    <w:rsid w:val="00C63E58"/>
    <w:rsid w:val="00C650B8"/>
    <w:rsid w:val="00C65134"/>
    <w:rsid w:val="00C652CC"/>
    <w:rsid w:val="00C65F46"/>
    <w:rsid w:val="00C70246"/>
    <w:rsid w:val="00C70DCF"/>
    <w:rsid w:val="00C714C2"/>
    <w:rsid w:val="00C73387"/>
    <w:rsid w:val="00C7365F"/>
    <w:rsid w:val="00C74985"/>
    <w:rsid w:val="00C7587F"/>
    <w:rsid w:val="00C759C6"/>
    <w:rsid w:val="00C75AC8"/>
    <w:rsid w:val="00C7611C"/>
    <w:rsid w:val="00C7769D"/>
    <w:rsid w:val="00C77D56"/>
    <w:rsid w:val="00C810C3"/>
    <w:rsid w:val="00C83A9D"/>
    <w:rsid w:val="00C8401B"/>
    <w:rsid w:val="00C84DF5"/>
    <w:rsid w:val="00C8566E"/>
    <w:rsid w:val="00C85D18"/>
    <w:rsid w:val="00C85DC1"/>
    <w:rsid w:val="00C87CB3"/>
    <w:rsid w:val="00C92809"/>
    <w:rsid w:val="00C94969"/>
    <w:rsid w:val="00C94BF3"/>
    <w:rsid w:val="00C94E67"/>
    <w:rsid w:val="00C95D40"/>
    <w:rsid w:val="00C969B7"/>
    <w:rsid w:val="00C976AC"/>
    <w:rsid w:val="00C97A71"/>
    <w:rsid w:val="00CA14F1"/>
    <w:rsid w:val="00CA2C64"/>
    <w:rsid w:val="00CA3E61"/>
    <w:rsid w:val="00CA66F8"/>
    <w:rsid w:val="00CB0306"/>
    <w:rsid w:val="00CB0781"/>
    <w:rsid w:val="00CB0977"/>
    <w:rsid w:val="00CB20A0"/>
    <w:rsid w:val="00CB2662"/>
    <w:rsid w:val="00CB2780"/>
    <w:rsid w:val="00CB6478"/>
    <w:rsid w:val="00CC0648"/>
    <w:rsid w:val="00CC06CA"/>
    <w:rsid w:val="00CC197A"/>
    <w:rsid w:val="00CC1A17"/>
    <w:rsid w:val="00CC1C47"/>
    <w:rsid w:val="00CC32E8"/>
    <w:rsid w:val="00CC4B3B"/>
    <w:rsid w:val="00CC4C7D"/>
    <w:rsid w:val="00CC5B88"/>
    <w:rsid w:val="00CC6151"/>
    <w:rsid w:val="00CC7B41"/>
    <w:rsid w:val="00CD06CF"/>
    <w:rsid w:val="00CD32C0"/>
    <w:rsid w:val="00CD32FF"/>
    <w:rsid w:val="00CD59A5"/>
    <w:rsid w:val="00CD6A29"/>
    <w:rsid w:val="00CD77D4"/>
    <w:rsid w:val="00CE04B8"/>
    <w:rsid w:val="00CE0A31"/>
    <w:rsid w:val="00CE144D"/>
    <w:rsid w:val="00CE14A2"/>
    <w:rsid w:val="00CE2678"/>
    <w:rsid w:val="00CE4E67"/>
    <w:rsid w:val="00CE66F7"/>
    <w:rsid w:val="00CE70DB"/>
    <w:rsid w:val="00CF063B"/>
    <w:rsid w:val="00CF0BAB"/>
    <w:rsid w:val="00CF34AC"/>
    <w:rsid w:val="00CF39AE"/>
    <w:rsid w:val="00CF3C3C"/>
    <w:rsid w:val="00CF5981"/>
    <w:rsid w:val="00CF6A59"/>
    <w:rsid w:val="00D000AC"/>
    <w:rsid w:val="00D005CC"/>
    <w:rsid w:val="00D01286"/>
    <w:rsid w:val="00D0246D"/>
    <w:rsid w:val="00D02B1A"/>
    <w:rsid w:val="00D02ED8"/>
    <w:rsid w:val="00D03147"/>
    <w:rsid w:val="00D03317"/>
    <w:rsid w:val="00D03924"/>
    <w:rsid w:val="00D04945"/>
    <w:rsid w:val="00D04E1D"/>
    <w:rsid w:val="00D0566E"/>
    <w:rsid w:val="00D058B4"/>
    <w:rsid w:val="00D06A85"/>
    <w:rsid w:val="00D0785E"/>
    <w:rsid w:val="00D115CE"/>
    <w:rsid w:val="00D11A05"/>
    <w:rsid w:val="00D14562"/>
    <w:rsid w:val="00D14C24"/>
    <w:rsid w:val="00D15A51"/>
    <w:rsid w:val="00D166CB"/>
    <w:rsid w:val="00D17D76"/>
    <w:rsid w:val="00D200B4"/>
    <w:rsid w:val="00D2030D"/>
    <w:rsid w:val="00D22E09"/>
    <w:rsid w:val="00D24259"/>
    <w:rsid w:val="00D263E1"/>
    <w:rsid w:val="00D27ECB"/>
    <w:rsid w:val="00D30842"/>
    <w:rsid w:val="00D31AEE"/>
    <w:rsid w:val="00D321CD"/>
    <w:rsid w:val="00D32495"/>
    <w:rsid w:val="00D335B2"/>
    <w:rsid w:val="00D3554C"/>
    <w:rsid w:val="00D358B8"/>
    <w:rsid w:val="00D36586"/>
    <w:rsid w:val="00D40758"/>
    <w:rsid w:val="00D40F47"/>
    <w:rsid w:val="00D42177"/>
    <w:rsid w:val="00D42F5A"/>
    <w:rsid w:val="00D440DA"/>
    <w:rsid w:val="00D44235"/>
    <w:rsid w:val="00D44E4F"/>
    <w:rsid w:val="00D45759"/>
    <w:rsid w:val="00D457BA"/>
    <w:rsid w:val="00D46E48"/>
    <w:rsid w:val="00D46EE5"/>
    <w:rsid w:val="00D47EDD"/>
    <w:rsid w:val="00D5090C"/>
    <w:rsid w:val="00D51F81"/>
    <w:rsid w:val="00D52E0A"/>
    <w:rsid w:val="00D5315F"/>
    <w:rsid w:val="00D534FC"/>
    <w:rsid w:val="00D546AD"/>
    <w:rsid w:val="00D54D45"/>
    <w:rsid w:val="00D55411"/>
    <w:rsid w:val="00D554DC"/>
    <w:rsid w:val="00D559BB"/>
    <w:rsid w:val="00D56115"/>
    <w:rsid w:val="00D563CA"/>
    <w:rsid w:val="00D575EA"/>
    <w:rsid w:val="00D612FC"/>
    <w:rsid w:val="00D6159A"/>
    <w:rsid w:val="00D627B5"/>
    <w:rsid w:val="00D6337C"/>
    <w:rsid w:val="00D638CD"/>
    <w:rsid w:val="00D63F4B"/>
    <w:rsid w:val="00D648CB"/>
    <w:rsid w:val="00D65532"/>
    <w:rsid w:val="00D65E62"/>
    <w:rsid w:val="00D67363"/>
    <w:rsid w:val="00D675C3"/>
    <w:rsid w:val="00D70A46"/>
    <w:rsid w:val="00D7149A"/>
    <w:rsid w:val="00D728EE"/>
    <w:rsid w:val="00D72D13"/>
    <w:rsid w:val="00D72DA1"/>
    <w:rsid w:val="00D7464D"/>
    <w:rsid w:val="00D74BFA"/>
    <w:rsid w:val="00D76C74"/>
    <w:rsid w:val="00D772C2"/>
    <w:rsid w:val="00D77582"/>
    <w:rsid w:val="00D805E9"/>
    <w:rsid w:val="00D808D4"/>
    <w:rsid w:val="00D81D5B"/>
    <w:rsid w:val="00D83080"/>
    <w:rsid w:val="00D84962"/>
    <w:rsid w:val="00D84EBC"/>
    <w:rsid w:val="00D857C0"/>
    <w:rsid w:val="00D9274A"/>
    <w:rsid w:val="00D92EE1"/>
    <w:rsid w:val="00D9357A"/>
    <w:rsid w:val="00D942C6"/>
    <w:rsid w:val="00D95E27"/>
    <w:rsid w:val="00D967AC"/>
    <w:rsid w:val="00D96A93"/>
    <w:rsid w:val="00DA231F"/>
    <w:rsid w:val="00DA30EC"/>
    <w:rsid w:val="00DA6596"/>
    <w:rsid w:val="00DA72BA"/>
    <w:rsid w:val="00DA7370"/>
    <w:rsid w:val="00DA7CEB"/>
    <w:rsid w:val="00DA7D7D"/>
    <w:rsid w:val="00DB2343"/>
    <w:rsid w:val="00DB4738"/>
    <w:rsid w:val="00DB6AF3"/>
    <w:rsid w:val="00DC18A7"/>
    <w:rsid w:val="00DC27B9"/>
    <w:rsid w:val="00DC59F0"/>
    <w:rsid w:val="00DC5CC3"/>
    <w:rsid w:val="00DC6AD8"/>
    <w:rsid w:val="00DC7F83"/>
    <w:rsid w:val="00DD2103"/>
    <w:rsid w:val="00DD22EE"/>
    <w:rsid w:val="00DD2BA0"/>
    <w:rsid w:val="00DD2E76"/>
    <w:rsid w:val="00DD3533"/>
    <w:rsid w:val="00DD758D"/>
    <w:rsid w:val="00DD771F"/>
    <w:rsid w:val="00DE0D0A"/>
    <w:rsid w:val="00DE1E6F"/>
    <w:rsid w:val="00DE4E83"/>
    <w:rsid w:val="00DE61B8"/>
    <w:rsid w:val="00DE7768"/>
    <w:rsid w:val="00DE7A26"/>
    <w:rsid w:val="00DF139D"/>
    <w:rsid w:val="00DF24B6"/>
    <w:rsid w:val="00DF40B7"/>
    <w:rsid w:val="00DF43DF"/>
    <w:rsid w:val="00DF5DB1"/>
    <w:rsid w:val="00DF6C39"/>
    <w:rsid w:val="00DF7103"/>
    <w:rsid w:val="00DF7B72"/>
    <w:rsid w:val="00DF7C9E"/>
    <w:rsid w:val="00E0044B"/>
    <w:rsid w:val="00E0145D"/>
    <w:rsid w:val="00E022C5"/>
    <w:rsid w:val="00E023A6"/>
    <w:rsid w:val="00E02858"/>
    <w:rsid w:val="00E03CF7"/>
    <w:rsid w:val="00E03EDD"/>
    <w:rsid w:val="00E05EDB"/>
    <w:rsid w:val="00E06786"/>
    <w:rsid w:val="00E06F4E"/>
    <w:rsid w:val="00E1319E"/>
    <w:rsid w:val="00E15414"/>
    <w:rsid w:val="00E15A79"/>
    <w:rsid w:val="00E160EC"/>
    <w:rsid w:val="00E16D29"/>
    <w:rsid w:val="00E17C83"/>
    <w:rsid w:val="00E2199A"/>
    <w:rsid w:val="00E22D5A"/>
    <w:rsid w:val="00E252BE"/>
    <w:rsid w:val="00E25615"/>
    <w:rsid w:val="00E25656"/>
    <w:rsid w:val="00E25BD3"/>
    <w:rsid w:val="00E30166"/>
    <w:rsid w:val="00E316D6"/>
    <w:rsid w:val="00E340B5"/>
    <w:rsid w:val="00E349D9"/>
    <w:rsid w:val="00E35DFF"/>
    <w:rsid w:val="00E36133"/>
    <w:rsid w:val="00E36AF8"/>
    <w:rsid w:val="00E37186"/>
    <w:rsid w:val="00E371D7"/>
    <w:rsid w:val="00E4267E"/>
    <w:rsid w:val="00E42904"/>
    <w:rsid w:val="00E42B13"/>
    <w:rsid w:val="00E44650"/>
    <w:rsid w:val="00E47976"/>
    <w:rsid w:val="00E47F19"/>
    <w:rsid w:val="00E509AD"/>
    <w:rsid w:val="00E51420"/>
    <w:rsid w:val="00E51671"/>
    <w:rsid w:val="00E526A3"/>
    <w:rsid w:val="00E53312"/>
    <w:rsid w:val="00E53985"/>
    <w:rsid w:val="00E5419E"/>
    <w:rsid w:val="00E546F5"/>
    <w:rsid w:val="00E553C0"/>
    <w:rsid w:val="00E55E53"/>
    <w:rsid w:val="00E57887"/>
    <w:rsid w:val="00E60B33"/>
    <w:rsid w:val="00E61003"/>
    <w:rsid w:val="00E63C65"/>
    <w:rsid w:val="00E65461"/>
    <w:rsid w:val="00E65EEE"/>
    <w:rsid w:val="00E7042A"/>
    <w:rsid w:val="00E71067"/>
    <w:rsid w:val="00E714D0"/>
    <w:rsid w:val="00E716EA"/>
    <w:rsid w:val="00E719CF"/>
    <w:rsid w:val="00E72427"/>
    <w:rsid w:val="00E7360D"/>
    <w:rsid w:val="00E7465F"/>
    <w:rsid w:val="00E752FD"/>
    <w:rsid w:val="00E75A6E"/>
    <w:rsid w:val="00E76044"/>
    <w:rsid w:val="00E7670F"/>
    <w:rsid w:val="00E76945"/>
    <w:rsid w:val="00E7781E"/>
    <w:rsid w:val="00E80150"/>
    <w:rsid w:val="00E818EA"/>
    <w:rsid w:val="00E81EDC"/>
    <w:rsid w:val="00E83F22"/>
    <w:rsid w:val="00E84366"/>
    <w:rsid w:val="00E85426"/>
    <w:rsid w:val="00E86719"/>
    <w:rsid w:val="00E86BDA"/>
    <w:rsid w:val="00E86D87"/>
    <w:rsid w:val="00E87CE7"/>
    <w:rsid w:val="00E90610"/>
    <w:rsid w:val="00E90A1B"/>
    <w:rsid w:val="00E92534"/>
    <w:rsid w:val="00E930AC"/>
    <w:rsid w:val="00E93401"/>
    <w:rsid w:val="00E94723"/>
    <w:rsid w:val="00E94765"/>
    <w:rsid w:val="00E95578"/>
    <w:rsid w:val="00E95F88"/>
    <w:rsid w:val="00E96E4F"/>
    <w:rsid w:val="00EA0248"/>
    <w:rsid w:val="00EA0D04"/>
    <w:rsid w:val="00EA2EFD"/>
    <w:rsid w:val="00EA4C6E"/>
    <w:rsid w:val="00EA4F90"/>
    <w:rsid w:val="00EA6790"/>
    <w:rsid w:val="00EA7B1C"/>
    <w:rsid w:val="00EA7D99"/>
    <w:rsid w:val="00EB0BB2"/>
    <w:rsid w:val="00EB3C27"/>
    <w:rsid w:val="00EB6515"/>
    <w:rsid w:val="00EB6F17"/>
    <w:rsid w:val="00EB7565"/>
    <w:rsid w:val="00EB7845"/>
    <w:rsid w:val="00EC0ECB"/>
    <w:rsid w:val="00EC2691"/>
    <w:rsid w:val="00EC2E79"/>
    <w:rsid w:val="00EC4411"/>
    <w:rsid w:val="00EC491B"/>
    <w:rsid w:val="00EC52F3"/>
    <w:rsid w:val="00EC6F29"/>
    <w:rsid w:val="00EC7094"/>
    <w:rsid w:val="00ED04DB"/>
    <w:rsid w:val="00ED0B1B"/>
    <w:rsid w:val="00ED1E2F"/>
    <w:rsid w:val="00ED2FF9"/>
    <w:rsid w:val="00ED308B"/>
    <w:rsid w:val="00ED30B3"/>
    <w:rsid w:val="00ED3562"/>
    <w:rsid w:val="00ED4483"/>
    <w:rsid w:val="00ED5309"/>
    <w:rsid w:val="00ED6CF8"/>
    <w:rsid w:val="00ED6D43"/>
    <w:rsid w:val="00ED725F"/>
    <w:rsid w:val="00ED73BB"/>
    <w:rsid w:val="00ED77C8"/>
    <w:rsid w:val="00EE08DE"/>
    <w:rsid w:val="00EE0CD6"/>
    <w:rsid w:val="00EE2084"/>
    <w:rsid w:val="00EE32D3"/>
    <w:rsid w:val="00EE349B"/>
    <w:rsid w:val="00EE371F"/>
    <w:rsid w:val="00EE6316"/>
    <w:rsid w:val="00EE7D8D"/>
    <w:rsid w:val="00EF206E"/>
    <w:rsid w:val="00EF21B0"/>
    <w:rsid w:val="00EF2B97"/>
    <w:rsid w:val="00EF2FC4"/>
    <w:rsid w:val="00EF39BD"/>
    <w:rsid w:val="00EF3D41"/>
    <w:rsid w:val="00EF417E"/>
    <w:rsid w:val="00EF4781"/>
    <w:rsid w:val="00EF4BC5"/>
    <w:rsid w:val="00EF4E28"/>
    <w:rsid w:val="00EF577C"/>
    <w:rsid w:val="00EF5E81"/>
    <w:rsid w:val="00EF5EEE"/>
    <w:rsid w:val="00EF62A1"/>
    <w:rsid w:val="00EF66EA"/>
    <w:rsid w:val="00F0021C"/>
    <w:rsid w:val="00F00CE2"/>
    <w:rsid w:val="00F01686"/>
    <w:rsid w:val="00F02005"/>
    <w:rsid w:val="00F02324"/>
    <w:rsid w:val="00F025A0"/>
    <w:rsid w:val="00F038EB"/>
    <w:rsid w:val="00F05AF6"/>
    <w:rsid w:val="00F05D6A"/>
    <w:rsid w:val="00F106E6"/>
    <w:rsid w:val="00F10CF7"/>
    <w:rsid w:val="00F136A5"/>
    <w:rsid w:val="00F14039"/>
    <w:rsid w:val="00F144A5"/>
    <w:rsid w:val="00F1493B"/>
    <w:rsid w:val="00F14EEC"/>
    <w:rsid w:val="00F15250"/>
    <w:rsid w:val="00F152C3"/>
    <w:rsid w:val="00F16766"/>
    <w:rsid w:val="00F20F7C"/>
    <w:rsid w:val="00F2118A"/>
    <w:rsid w:val="00F21708"/>
    <w:rsid w:val="00F25003"/>
    <w:rsid w:val="00F25ACB"/>
    <w:rsid w:val="00F2675B"/>
    <w:rsid w:val="00F2703E"/>
    <w:rsid w:val="00F272F1"/>
    <w:rsid w:val="00F27A2F"/>
    <w:rsid w:val="00F31024"/>
    <w:rsid w:val="00F32FB5"/>
    <w:rsid w:val="00F3330D"/>
    <w:rsid w:val="00F33572"/>
    <w:rsid w:val="00F34911"/>
    <w:rsid w:val="00F34C49"/>
    <w:rsid w:val="00F34C7E"/>
    <w:rsid w:val="00F34DCA"/>
    <w:rsid w:val="00F350E1"/>
    <w:rsid w:val="00F35DB8"/>
    <w:rsid w:val="00F3680A"/>
    <w:rsid w:val="00F37153"/>
    <w:rsid w:val="00F4029F"/>
    <w:rsid w:val="00F40463"/>
    <w:rsid w:val="00F4082E"/>
    <w:rsid w:val="00F4158F"/>
    <w:rsid w:val="00F41C32"/>
    <w:rsid w:val="00F41F43"/>
    <w:rsid w:val="00F4243E"/>
    <w:rsid w:val="00F425ED"/>
    <w:rsid w:val="00F46A06"/>
    <w:rsid w:val="00F46C9E"/>
    <w:rsid w:val="00F46F2E"/>
    <w:rsid w:val="00F47E4D"/>
    <w:rsid w:val="00F525E2"/>
    <w:rsid w:val="00F53A41"/>
    <w:rsid w:val="00F54FF6"/>
    <w:rsid w:val="00F56653"/>
    <w:rsid w:val="00F567FC"/>
    <w:rsid w:val="00F606D1"/>
    <w:rsid w:val="00F60D0D"/>
    <w:rsid w:val="00F616FD"/>
    <w:rsid w:val="00F6190F"/>
    <w:rsid w:val="00F61C4A"/>
    <w:rsid w:val="00F61D6F"/>
    <w:rsid w:val="00F6314B"/>
    <w:rsid w:val="00F64D5C"/>
    <w:rsid w:val="00F65CFF"/>
    <w:rsid w:val="00F70860"/>
    <w:rsid w:val="00F7144E"/>
    <w:rsid w:val="00F74DDB"/>
    <w:rsid w:val="00F74DED"/>
    <w:rsid w:val="00F7527B"/>
    <w:rsid w:val="00F75E47"/>
    <w:rsid w:val="00F7686D"/>
    <w:rsid w:val="00F7724D"/>
    <w:rsid w:val="00F776EF"/>
    <w:rsid w:val="00F77838"/>
    <w:rsid w:val="00F81C6D"/>
    <w:rsid w:val="00F850A3"/>
    <w:rsid w:val="00F865B4"/>
    <w:rsid w:val="00F86C10"/>
    <w:rsid w:val="00F870B6"/>
    <w:rsid w:val="00F90267"/>
    <w:rsid w:val="00F90CA6"/>
    <w:rsid w:val="00F92106"/>
    <w:rsid w:val="00F92B31"/>
    <w:rsid w:val="00F93773"/>
    <w:rsid w:val="00F9437C"/>
    <w:rsid w:val="00F94EEE"/>
    <w:rsid w:val="00F95A75"/>
    <w:rsid w:val="00F97A7B"/>
    <w:rsid w:val="00FA15C3"/>
    <w:rsid w:val="00FA1A97"/>
    <w:rsid w:val="00FA20D6"/>
    <w:rsid w:val="00FA232B"/>
    <w:rsid w:val="00FA289B"/>
    <w:rsid w:val="00FA31A3"/>
    <w:rsid w:val="00FA3B64"/>
    <w:rsid w:val="00FA4CAC"/>
    <w:rsid w:val="00FA59AB"/>
    <w:rsid w:val="00FA64EA"/>
    <w:rsid w:val="00FA6522"/>
    <w:rsid w:val="00FA6A9E"/>
    <w:rsid w:val="00FA6B24"/>
    <w:rsid w:val="00FA7BEB"/>
    <w:rsid w:val="00FB21C5"/>
    <w:rsid w:val="00FB2959"/>
    <w:rsid w:val="00FB5C0A"/>
    <w:rsid w:val="00FC0883"/>
    <w:rsid w:val="00FC305A"/>
    <w:rsid w:val="00FC369F"/>
    <w:rsid w:val="00FC3E8B"/>
    <w:rsid w:val="00FC606A"/>
    <w:rsid w:val="00FC6D41"/>
    <w:rsid w:val="00FC747B"/>
    <w:rsid w:val="00FD09EC"/>
    <w:rsid w:val="00FD2FFA"/>
    <w:rsid w:val="00FD3CBF"/>
    <w:rsid w:val="00FD444B"/>
    <w:rsid w:val="00FD5800"/>
    <w:rsid w:val="00FD588D"/>
    <w:rsid w:val="00FD681B"/>
    <w:rsid w:val="00FD7C72"/>
    <w:rsid w:val="00FD7D2F"/>
    <w:rsid w:val="00FE06CC"/>
    <w:rsid w:val="00FE101E"/>
    <w:rsid w:val="00FE2691"/>
    <w:rsid w:val="00FE348C"/>
    <w:rsid w:val="00FE39E2"/>
    <w:rsid w:val="00FE7095"/>
    <w:rsid w:val="00FF0DEB"/>
    <w:rsid w:val="00FF17DD"/>
    <w:rsid w:val="00FF2048"/>
    <w:rsid w:val="00FF265B"/>
    <w:rsid w:val="00FF2E1B"/>
    <w:rsid w:val="00FF4C5E"/>
    <w:rsid w:val="00FF5A55"/>
    <w:rsid w:val="00FF69F7"/>
    <w:rsid w:val="00FF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a5cc"/>
    </o:shapedefaults>
    <o:shapelayout v:ext="edit">
      <o:idmap v:ext="edit" data="1"/>
    </o:shapelayout>
  </w:shapeDefaults>
  <w:decimalSymbol w:val=","/>
  <w:listSeparator w:val=";"/>
  <w14:docId w14:val="0832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B6C2B"/>
    <w:pPr>
      <w:spacing w:line="240" w:lineRule="atLeast"/>
      <w:jc w:val="both"/>
    </w:pPr>
    <w:rPr>
      <w:rFonts w:ascii="Trebuchet MS" w:hAnsi="Trebuchet MS"/>
      <w:szCs w:val="22"/>
      <w:lang w:eastAsia="en-US"/>
    </w:rPr>
  </w:style>
  <w:style w:type="paragraph" w:styleId="Nadpis1">
    <w:name w:val="heading 1"/>
    <w:basedOn w:val="Normln"/>
    <w:next w:val="Normln"/>
    <w:link w:val="Nadpis1Char"/>
    <w:uiPriority w:val="9"/>
    <w:qFormat/>
    <w:rsid w:val="0020082C"/>
    <w:pPr>
      <w:keepNext/>
      <w:keepLines/>
      <w:numPr>
        <w:numId w:val="3"/>
      </w:numPr>
      <w:spacing w:before="240" w:after="120" w:line="240" w:lineRule="auto"/>
      <w:outlineLvl w:val="0"/>
    </w:pPr>
    <w:rPr>
      <w:rFonts w:eastAsia="Times New Roman"/>
      <w:b/>
      <w:caps/>
      <w:color w:val="00436A"/>
      <w:sz w:val="24"/>
      <w:szCs w:val="32"/>
    </w:rPr>
  </w:style>
  <w:style w:type="paragraph" w:styleId="Nadpis2">
    <w:name w:val="heading 2"/>
    <w:basedOn w:val="Normln"/>
    <w:next w:val="Normln"/>
    <w:link w:val="Nadpis2Char"/>
    <w:autoRedefine/>
    <w:uiPriority w:val="9"/>
    <w:unhideWhenUsed/>
    <w:qFormat/>
    <w:rsid w:val="00A73E2E"/>
    <w:pPr>
      <w:keepNext/>
      <w:numPr>
        <w:ilvl w:val="1"/>
        <w:numId w:val="3"/>
      </w:numPr>
      <w:spacing w:before="240" w:after="120" w:line="240" w:lineRule="auto"/>
      <w:outlineLvl w:val="1"/>
    </w:pPr>
    <w:rPr>
      <w:rFonts w:eastAsia="Times New Roman"/>
      <w:b/>
      <w:color w:val="00A5CB"/>
      <w:sz w:val="22"/>
      <w:szCs w:val="26"/>
    </w:rPr>
  </w:style>
  <w:style w:type="paragraph" w:styleId="Nadpis3">
    <w:name w:val="heading 3"/>
    <w:basedOn w:val="Normln"/>
    <w:next w:val="Normln"/>
    <w:link w:val="Nadpis3Char"/>
    <w:autoRedefine/>
    <w:uiPriority w:val="9"/>
    <w:unhideWhenUsed/>
    <w:qFormat/>
    <w:rsid w:val="00D335B2"/>
    <w:pPr>
      <w:keepNext/>
      <w:numPr>
        <w:ilvl w:val="2"/>
        <w:numId w:val="3"/>
      </w:numPr>
      <w:spacing w:before="240" w:after="120" w:line="240" w:lineRule="auto"/>
      <w:ind w:left="1248" w:hanging="851"/>
      <w:outlineLvl w:val="2"/>
    </w:pPr>
    <w:rPr>
      <w:rFonts w:eastAsia="Times New Roman"/>
      <w:b/>
      <w:color w:val="00A5CC"/>
      <w:szCs w:val="20"/>
    </w:rPr>
  </w:style>
  <w:style w:type="paragraph" w:styleId="Nadpis4">
    <w:name w:val="heading 4"/>
    <w:basedOn w:val="Normln"/>
    <w:next w:val="Normln"/>
    <w:link w:val="Nadpis4Char"/>
    <w:uiPriority w:val="9"/>
    <w:unhideWhenUsed/>
    <w:qFormat/>
    <w:rsid w:val="00E546F5"/>
    <w:pPr>
      <w:keepNext/>
      <w:numPr>
        <w:ilvl w:val="3"/>
        <w:numId w:val="3"/>
      </w:numPr>
      <w:spacing w:before="240" w:after="60"/>
      <w:ind w:left="1134" w:hanging="1134"/>
      <w:outlineLvl w:val="3"/>
    </w:pPr>
    <w:rPr>
      <w:rFonts w:eastAsia="Times New Roman"/>
      <w:b/>
      <w:bCs/>
      <w:color w:val="595959" w:themeColor="text1" w:themeTint="A6"/>
      <w:szCs w:val="28"/>
    </w:rPr>
  </w:style>
  <w:style w:type="paragraph" w:styleId="Nadpis5">
    <w:name w:val="heading 5"/>
    <w:basedOn w:val="Normln"/>
    <w:next w:val="Normln"/>
    <w:link w:val="Nadpis5Char"/>
    <w:uiPriority w:val="9"/>
    <w:unhideWhenUsed/>
    <w:qFormat/>
    <w:rsid w:val="00F74DED"/>
    <w:pPr>
      <w:numPr>
        <w:ilvl w:val="4"/>
        <w:numId w:val="3"/>
      </w:numPr>
      <w:spacing w:before="240" w:after="60"/>
      <w:ind w:left="1134" w:hanging="1134"/>
      <w:outlineLvl w:val="4"/>
    </w:pPr>
    <w:rPr>
      <w:rFonts w:eastAsia="Times New Roman"/>
      <w:bCs/>
      <w:i/>
      <w:iCs/>
      <w:szCs w:val="26"/>
    </w:rPr>
  </w:style>
  <w:style w:type="paragraph" w:styleId="Nadpis6">
    <w:name w:val="heading 6"/>
    <w:basedOn w:val="Normln"/>
    <w:next w:val="Normln"/>
    <w:link w:val="Nadpis6Char"/>
    <w:uiPriority w:val="9"/>
    <w:unhideWhenUsed/>
    <w:qFormat/>
    <w:rsid w:val="00AF30B7"/>
    <w:pPr>
      <w:numPr>
        <w:ilvl w:val="5"/>
        <w:numId w:val="3"/>
      </w:numPr>
      <w:spacing w:before="240" w:after="60"/>
      <w:outlineLvl w:val="5"/>
    </w:pPr>
    <w:rPr>
      <w:rFonts w:eastAsia="Times New Roman"/>
      <w:bCs/>
    </w:rPr>
  </w:style>
  <w:style w:type="paragraph" w:styleId="Nadpis7">
    <w:name w:val="heading 7"/>
    <w:basedOn w:val="Normln"/>
    <w:next w:val="Normln"/>
    <w:link w:val="Nadpis7Char"/>
    <w:uiPriority w:val="9"/>
    <w:semiHidden/>
    <w:unhideWhenUsed/>
    <w:qFormat/>
    <w:rsid w:val="009E0534"/>
    <w:pPr>
      <w:numPr>
        <w:ilvl w:val="6"/>
        <w:numId w:val="3"/>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9E0534"/>
    <w:pPr>
      <w:numPr>
        <w:ilvl w:val="7"/>
        <w:numId w:val="3"/>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9E0534"/>
    <w:pPr>
      <w:numPr>
        <w:ilvl w:val="8"/>
        <w:numId w:val="3"/>
      </w:numPr>
      <w:spacing w:before="240" w:after="60"/>
      <w:outlineLvl w:val="8"/>
    </w:pPr>
    <w:rPr>
      <w:rFonts w:ascii="Calibri Light" w:eastAsia="Times New Roman"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1048"/>
    <w:pPr>
      <w:tabs>
        <w:tab w:val="center" w:pos="4536"/>
        <w:tab w:val="right" w:pos="9072"/>
      </w:tabs>
      <w:spacing w:line="240" w:lineRule="auto"/>
    </w:pPr>
  </w:style>
  <w:style w:type="character" w:customStyle="1" w:styleId="ZhlavChar">
    <w:name w:val="Záhlaví Char"/>
    <w:basedOn w:val="Standardnpsmoodstavce"/>
    <w:link w:val="Zhlav"/>
    <w:uiPriority w:val="99"/>
    <w:rsid w:val="00201048"/>
  </w:style>
  <w:style w:type="paragraph" w:styleId="Zpat">
    <w:name w:val="footer"/>
    <w:basedOn w:val="Normln"/>
    <w:link w:val="ZpatChar"/>
    <w:uiPriority w:val="99"/>
    <w:unhideWhenUsed/>
    <w:rsid w:val="00201048"/>
    <w:pPr>
      <w:tabs>
        <w:tab w:val="center" w:pos="4536"/>
        <w:tab w:val="right" w:pos="9072"/>
      </w:tabs>
      <w:spacing w:line="240" w:lineRule="auto"/>
    </w:pPr>
  </w:style>
  <w:style w:type="character" w:customStyle="1" w:styleId="ZpatChar">
    <w:name w:val="Zápatí Char"/>
    <w:basedOn w:val="Standardnpsmoodstavce"/>
    <w:link w:val="Zpat"/>
    <w:uiPriority w:val="99"/>
    <w:rsid w:val="00201048"/>
  </w:style>
  <w:style w:type="paragraph" w:styleId="Textbubliny">
    <w:name w:val="Balloon Text"/>
    <w:basedOn w:val="Normln"/>
    <w:link w:val="TextbublinyChar"/>
    <w:uiPriority w:val="99"/>
    <w:semiHidden/>
    <w:unhideWhenUsed/>
    <w:rsid w:val="00DE61B8"/>
    <w:pPr>
      <w:spacing w:line="240" w:lineRule="auto"/>
    </w:pPr>
    <w:rPr>
      <w:rFonts w:ascii="Segoe UI" w:hAnsi="Segoe UI"/>
      <w:sz w:val="18"/>
      <w:szCs w:val="18"/>
    </w:rPr>
  </w:style>
  <w:style w:type="character" w:customStyle="1" w:styleId="TextbublinyChar">
    <w:name w:val="Text bubliny Char"/>
    <w:link w:val="Textbubliny"/>
    <w:uiPriority w:val="99"/>
    <w:semiHidden/>
    <w:rsid w:val="00DE61B8"/>
    <w:rPr>
      <w:rFonts w:ascii="Segoe UI" w:hAnsi="Segoe UI" w:cs="Segoe UI"/>
      <w:sz w:val="18"/>
      <w:szCs w:val="18"/>
    </w:rPr>
  </w:style>
  <w:style w:type="character" w:customStyle="1" w:styleId="Nadpis1Char">
    <w:name w:val="Nadpis 1 Char"/>
    <w:link w:val="Nadpis1"/>
    <w:uiPriority w:val="9"/>
    <w:rsid w:val="0020082C"/>
    <w:rPr>
      <w:rFonts w:ascii="Trebuchet MS" w:eastAsia="Times New Roman" w:hAnsi="Trebuchet MS"/>
      <w:b/>
      <w:caps/>
      <w:color w:val="00436A"/>
      <w:sz w:val="24"/>
      <w:szCs w:val="32"/>
      <w:lang w:eastAsia="en-US"/>
    </w:rPr>
  </w:style>
  <w:style w:type="character" w:customStyle="1" w:styleId="Nadpis2Char">
    <w:name w:val="Nadpis 2 Char"/>
    <w:link w:val="Nadpis2"/>
    <w:uiPriority w:val="9"/>
    <w:rsid w:val="00A73E2E"/>
    <w:rPr>
      <w:rFonts w:ascii="Trebuchet MS" w:eastAsia="Times New Roman" w:hAnsi="Trebuchet MS"/>
      <w:b/>
      <w:color w:val="00A5CB"/>
      <w:sz w:val="22"/>
      <w:szCs w:val="26"/>
      <w:lang w:eastAsia="en-US"/>
    </w:rPr>
  </w:style>
  <w:style w:type="character" w:customStyle="1" w:styleId="Nadpis3Char">
    <w:name w:val="Nadpis 3 Char"/>
    <w:link w:val="Nadpis3"/>
    <w:uiPriority w:val="9"/>
    <w:rsid w:val="00D335B2"/>
    <w:rPr>
      <w:rFonts w:ascii="Trebuchet MS" w:eastAsia="Times New Roman" w:hAnsi="Trebuchet MS"/>
      <w:b/>
      <w:color w:val="00A5CC"/>
      <w:lang w:eastAsia="en-US"/>
    </w:rPr>
  </w:style>
  <w:style w:type="character" w:styleId="Zstupntext">
    <w:name w:val="Placeholder Text"/>
    <w:uiPriority w:val="99"/>
    <w:semiHidden/>
    <w:rsid w:val="00BD3130"/>
    <w:rPr>
      <w:color w:val="808080"/>
    </w:rPr>
  </w:style>
  <w:style w:type="table" w:styleId="Barevnmkazvraznn5">
    <w:name w:val="Colorful Grid Accent 5"/>
    <w:aliases w:val="tabulka_602,602_tabulka"/>
    <w:basedOn w:val="Normlntabulka"/>
    <w:uiPriority w:val="73"/>
    <w:rsid w:val="00AE5A08"/>
    <w:rPr>
      <w:rFonts w:ascii="Trebuchet MS" w:hAnsi="Trebuchet MS"/>
      <w:color w:val="FFFFFF"/>
    </w:rPr>
    <w:tblPr>
      <w:tblStyleRowBandSize w:val="2"/>
      <w:tblStyleColBandSize w:val="1"/>
      <w:tblBorders>
        <w:insideH w:val="single" w:sz="6" w:space="0" w:color="FFFFFF"/>
        <w:insideV w:val="single" w:sz="6" w:space="0" w:color="FFFFFF"/>
      </w:tblBorders>
    </w:tblPr>
    <w:tcPr>
      <w:shd w:val="clear" w:color="auto" w:fill="DAEEF3"/>
      <w:vAlign w:val="center"/>
    </w:tcPr>
    <w:tblStylePr w:type="firstRow">
      <w:rPr>
        <w:rFonts w:ascii="Verdana" w:hAnsi="Verdana"/>
        <w:b w:val="0"/>
        <w:bCs/>
        <w:color w:val="FFFFFF"/>
        <w:sz w:val="26"/>
      </w:rPr>
      <w:tblPr/>
      <w:tcPr>
        <w:shd w:val="clear" w:color="auto" w:fill="4BACC6"/>
      </w:tcPr>
    </w:tblStylePr>
    <w:tblStylePr w:type="lastRow">
      <w:pPr>
        <w:jc w:val="left"/>
      </w:pPr>
      <w:rPr>
        <w:rFonts w:ascii="Verdana" w:hAnsi="Verdana"/>
        <w:b/>
        <w:bCs/>
        <w:color w:val="808080"/>
        <w:sz w:val="20"/>
      </w:rPr>
    </w:tblStylePr>
    <w:tblStylePr w:type="firstCol">
      <w:pPr>
        <w:jc w:val="left"/>
      </w:pPr>
      <w:rPr>
        <w:rFonts w:ascii="Verdana" w:hAnsi="Verdana"/>
        <w:color w:val="215868"/>
        <w:sz w:val="20"/>
      </w:rPr>
    </w:tblStylePr>
    <w:tblStylePr w:type="lastCol">
      <w:pPr>
        <w:jc w:val="left"/>
      </w:pPr>
      <w:rPr>
        <w:rFonts w:ascii="Verdana" w:hAnsi="Verdana"/>
        <w:color w:val="595959"/>
        <w:sz w:val="18"/>
      </w:rPr>
    </w:tblStylePr>
    <w:tblStylePr w:type="band1Horz">
      <w:rPr>
        <w:rFonts w:ascii="Verdana" w:hAnsi="Verdana"/>
        <w:color w:val="595959"/>
        <w:sz w:val="18"/>
      </w:rPr>
      <w:tblPr/>
      <w:tcPr>
        <w:shd w:val="clear" w:color="auto" w:fill="DAEEF3"/>
      </w:tcPr>
    </w:tblStylePr>
    <w:tblStylePr w:type="band2Horz">
      <w:pPr>
        <w:jc w:val="left"/>
      </w:pPr>
      <w:rPr>
        <w:rFonts w:ascii="Verdana" w:hAnsi="Verdana"/>
        <w:color w:val="595959"/>
        <w:sz w:val="18"/>
      </w:rPr>
      <w:tblPr/>
      <w:tcPr>
        <w:shd w:val="clear" w:color="auto" w:fill="DAEEF3"/>
      </w:tcPr>
    </w:tblStylePr>
  </w:style>
  <w:style w:type="paragraph" w:styleId="Odstavecseseznamem">
    <w:name w:val="List Paragraph"/>
    <w:basedOn w:val="Normln"/>
    <w:link w:val="OdstavecseseznamemChar"/>
    <w:uiPriority w:val="34"/>
    <w:qFormat/>
    <w:rsid w:val="009258FE"/>
    <w:pPr>
      <w:ind w:left="708"/>
    </w:pPr>
  </w:style>
  <w:style w:type="paragraph" w:styleId="Nzev">
    <w:name w:val="Title"/>
    <w:basedOn w:val="Normln"/>
    <w:next w:val="Normln"/>
    <w:link w:val="NzevChar"/>
    <w:uiPriority w:val="10"/>
    <w:rsid w:val="00D06A85"/>
    <w:pPr>
      <w:spacing w:line="240" w:lineRule="auto"/>
      <w:contextualSpacing/>
    </w:pPr>
    <w:rPr>
      <w:rFonts w:eastAsiaTheme="majorEastAsia" w:cstheme="majorBidi"/>
      <w:color w:val="00436A"/>
      <w:spacing w:val="-10"/>
      <w:kern w:val="28"/>
      <w:sz w:val="56"/>
      <w:szCs w:val="56"/>
    </w:rPr>
  </w:style>
  <w:style w:type="character" w:customStyle="1" w:styleId="NzevChar">
    <w:name w:val="Název Char"/>
    <w:basedOn w:val="Standardnpsmoodstavce"/>
    <w:link w:val="Nzev"/>
    <w:uiPriority w:val="10"/>
    <w:rsid w:val="00D06A85"/>
    <w:rPr>
      <w:rFonts w:ascii="Trebuchet MS" w:eastAsiaTheme="majorEastAsia" w:hAnsi="Trebuchet MS" w:cstheme="majorBidi"/>
      <w:color w:val="00436A"/>
      <w:spacing w:val="-10"/>
      <w:kern w:val="28"/>
      <w:sz w:val="56"/>
      <w:szCs w:val="56"/>
      <w:lang w:eastAsia="en-US"/>
    </w:rPr>
  </w:style>
  <w:style w:type="character" w:customStyle="1" w:styleId="OdstavecseseznamemChar">
    <w:name w:val="Odstavec se seznamem Char"/>
    <w:link w:val="Odstavecseseznamem"/>
    <w:uiPriority w:val="34"/>
    <w:rsid w:val="009258FE"/>
    <w:rPr>
      <w:rFonts w:ascii="Trebuchet MS" w:hAnsi="Trebuchet MS"/>
      <w:szCs w:val="22"/>
      <w:lang w:eastAsia="en-US"/>
    </w:rPr>
  </w:style>
  <w:style w:type="paragraph" w:styleId="Podtitul">
    <w:name w:val="Subtitle"/>
    <w:basedOn w:val="Normln"/>
    <w:next w:val="Normln"/>
    <w:link w:val="PodtitulChar"/>
    <w:uiPriority w:val="11"/>
    <w:rsid w:val="00385FBB"/>
    <w:pPr>
      <w:numPr>
        <w:ilvl w:val="1"/>
      </w:numPr>
      <w:spacing w:before="120" w:after="120" w:line="240" w:lineRule="auto"/>
    </w:pPr>
    <w:rPr>
      <w:rFonts w:eastAsiaTheme="minorEastAsia" w:cstheme="minorBidi"/>
      <w:b/>
      <w:color w:val="FF0000"/>
      <w:spacing w:val="15"/>
    </w:rPr>
  </w:style>
  <w:style w:type="character" w:customStyle="1" w:styleId="Nadpis4Char">
    <w:name w:val="Nadpis 4 Char"/>
    <w:link w:val="Nadpis4"/>
    <w:uiPriority w:val="9"/>
    <w:rsid w:val="00E546F5"/>
    <w:rPr>
      <w:rFonts w:ascii="Trebuchet MS" w:eastAsia="Times New Roman" w:hAnsi="Trebuchet MS"/>
      <w:b/>
      <w:bCs/>
      <w:color w:val="595959" w:themeColor="text1" w:themeTint="A6"/>
      <w:szCs w:val="28"/>
      <w:lang w:eastAsia="en-US"/>
    </w:rPr>
  </w:style>
  <w:style w:type="character" w:customStyle="1" w:styleId="PodtitulChar">
    <w:name w:val="Podtitul Char"/>
    <w:basedOn w:val="Standardnpsmoodstavce"/>
    <w:link w:val="Podtitul"/>
    <w:uiPriority w:val="11"/>
    <w:rsid w:val="00385FBB"/>
    <w:rPr>
      <w:rFonts w:ascii="Trebuchet MS" w:eastAsiaTheme="minorEastAsia" w:hAnsi="Trebuchet MS" w:cstheme="minorBidi"/>
      <w:b/>
      <w:color w:val="FF0000"/>
      <w:spacing w:val="15"/>
      <w:szCs w:val="22"/>
      <w:lang w:eastAsia="en-US"/>
    </w:rPr>
  </w:style>
  <w:style w:type="character" w:customStyle="1" w:styleId="Nadpis5Char">
    <w:name w:val="Nadpis 5 Char"/>
    <w:link w:val="Nadpis5"/>
    <w:uiPriority w:val="9"/>
    <w:rsid w:val="00F74DED"/>
    <w:rPr>
      <w:rFonts w:ascii="Trebuchet MS" w:eastAsia="Times New Roman" w:hAnsi="Trebuchet MS"/>
      <w:bCs/>
      <w:i/>
      <w:iCs/>
      <w:szCs w:val="26"/>
      <w:lang w:eastAsia="en-US"/>
    </w:rPr>
  </w:style>
  <w:style w:type="character" w:customStyle="1" w:styleId="Nadpis6Char">
    <w:name w:val="Nadpis 6 Char"/>
    <w:link w:val="Nadpis6"/>
    <w:uiPriority w:val="9"/>
    <w:rsid w:val="00AF30B7"/>
    <w:rPr>
      <w:rFonts w:ascii="Trebuchet MS" w:eastAsia="Times New Roman" w:hAnsi="Trebuchet MS"/>
      <w:bCs/>
      <w:szCs w:val="22"/>
      <w:lang w:eastAsia="en-US"/>
    </w:rPr>
  </w:style>
  <w:style w:type="character" w:customStyle="1" w:styleId="Nadpis7Char">
    <w:name w:val="Nadpis 7 Char"/>
    <w:link w:val="Nadpis7"/>
    <w:uiPriority w:val="9"/>
    <w:semiHidden/>
    <w:rsid w:val="009E0534"/>
    <w:rPr>
      <w:rFonts w:eastAsia="Times New Roman"/>
      <w:sz w:val="24"/>
      <w:szCs w:val="24"/>
      <w:lang w:eastAsia="en-US"/>
    </w:rPr>
  </w:style>
  <w:style w:type="character" w:customStyle="1" w:styleId="Nadpis8Char">
    <w:name w:val="Nadpis 8 Char"/>
    <w:link w:val="Nadpis8"/>
    <w:uiPriority w:val="9"/>
    <w:semiHidden/>
    <w:rsid w:val="009E0534"/>
    <w:rPr>
      <w:rFonts w:eastAsia="Times New Roman"/>
      <w:i/>
      <w:iCs/>
      <w:sz w:val="24"/>
      <w:szCs w:val="24"/>
      <w:lang w:eastAsia="en-US"/>
    </w:rPr>
  </w:style>
  <w:style w:type="character" w:customStyle="1" w:styleId="Nadpis9Char">
    <w:name w:val="Nadpis 9 Char"/>
    <w:link w:val="Nadpis9"/>
    <w:uiPriority w:val="9"/>
    <w:semiHidden/>
    <w:rsid w:val="009E0534"/>
    <w:rPr>
      <w:rFonts w:ascii="Calibri Light" w:eastAsia="Times New Roman" w:hAnsi="Calibri Light"/>
      <w:szCs w:val="22"/>
      <w:lang w:eastAsia="en-US"/>
    </w:rPr>
  </w:style>
  <w:style w:type="paragraph" w:customStyle="1" w:styleId="Seznam12">
    <w:name w:val="Seznam1_2"/>
    <w:basedOn w:val="Seznam1"/>
    <w:qFormat/>
    <w:rsid w:val="00631F19"/>
  </w:style>
  <w:style w:type="paragraph" w:customStyle="1" w:styleId="Normlned">
    <w:name w:val="Normální_šedý"/>
    <w:basedOn w:val="Normln"/>
    <w:link w:val="NormlnedChar"/>
    <w:qFormat/>
    <w:rsid w:val="00530B02"/>
    <w:rPr>
      <w:color w:val="67686B"/>
    </w:rPr>
  </w:style>
  <w:style w:type="paragraph" w:customStyle="1" w:styleId="Seznam1tm2">
    <w:name w:val="Seznam1_tm_2"/>
    <w:basedOn w:val="Seznam1tm"/>
    <w:qFormat/>
    <w:rsid w:val="002E46DF"/>
    <w:pPr>
      <w:ind w:left="1077"/>
    </w:pPr>
  </w:style>
  <w:style w:type="paragraph" w:customStyle="1" w:styleId="Normlnmodr">
    <w:name w:val="Normální_modrý"/>
    <w:basedOn w:val="Normlned"/>
    <w:link w:val="NormlnmodrChar"/>
    <w:qFormat/>
    <w:rsid w:val="003B34A7"/>
    <w:rPr>
      <w:color w:val="00A5CC"/>
    </w:rPr>
  </w:style>
  <w:style w:type="character" w:customStyle="1" w:styleId="NormlnedChar">
    <w:name w:val="Normální_šedý Char"/>
    <w:link w:val="Normlned"/>
    <w:rsid w:val="00530B02"/>
    <w:rPr>
      <w:rFonts w:ascii="Trebuchet MS" w:hAnsi="Trebuchet MS"/>
      <w:color w:val="67686B"/>
      <w:szCs w:val="22"/>
      <w:lang w:eastAsia="en-US"/>
    </w:rPr>
  </w:style>
  <w:style w:type="paragraph" w:customStyle="1" w:styleId="kurzva">
    <w:name w:val="kurzíva"/>
    <w:basedOn w:val="Normln"/>
    <w:link w:val="kurzvaChar"/>
    <w:qFormat/>
    <w:rsid w:val="00530B02"/>
    <w:rPr>
      <w:i/>
    </w:rPr>
  </w:style>
  <w:style w:type="character" w:customStyle="1" w:styleId="NormlnmodrChar">
    <w:name w:val="Normální_modrý Char"/>
    <w:link w:val="Normlnmodr"/>
    <w:rsid w:val="003B34A7"/>
    <w:rPr>
      <w:rFonts w:ascii="Trebuchet MS" w:hAnsi="Trebuchet MS"/>
      <w:color w:val="00A5CC"/>
      <w:szCs w:val="22"/>
      <w:lang w:eastAsia="en-US"/>
    </w:rPr>
  </w:style>
  <w:style w:type="paragraph" w:customStyle="1" w:styleId="Kurzvaed">
    <w:name w:val="Kurzíva_šedá"/>
    <w:basedOn w:val="Normlned"/>
    <w:link w:val="KurzvaedChar"/>
    <w:qFormat/>
    <w:rsid w:val="00530B02"/>
    <w:rPr>
      <w:i/>
    </w:rPr>
  </w:style>
  <w:style w:type="character" w:customStyle="1" w:styleId="kurzvaChar">
    <w:name w:val="kurzíva Char"/>
    <w:link w:val="kurzva"/>
    <w:rsid w:val="00530B02"/>
    <w:rPr>
      <w:rFonts w:ascii="Trebuchet MS" w:hAnsi="Trebuchet MS"/>
      <w:i/>
      <w:szCs w:val="22"/>
      <w:lang w:eastAsia="en-US"/>
    </w:rPr>
  </w:style>
  <w:style w:type="paragraph" w:customStyle="1" w:styleId="Kurzvamodr">
    <w:name w:val="Kurzíva_modrá"/>
    <w:basedOn w:val="Normlnmodr"/>
    <w:link w:val="KurzvamodrChar"/>
    <w:qFormat/>
    <w:rsid w:val="003B34A7"/>
    <w:rPr>
      <w:i/>
    </w:rPr>
  </w:style>
  <w:style w:type="character" w:customStyle="1" w:styleId="KurzvaedChar">
    <w:name w:val="Kurzíva_šedá Char"/>
    <w:link w:val="Kurzvaed"/>
    <w:rsid w:val="00530B02"/>
    <w:rPr>
      <w:rFonts w:ascii="Trebuchet MS" w:hAnsi="Trebuchet MS"/>
      <w:i/>
      <w:color w:val="67686B"/>
      <w:szCs w:val="22"/>
      <w:lang w:eastAsia="en-US"/>
    </w:rPr>
  </w:style>
  <w:style w:type="table" w:styleId="Mkatabulky">
    <w:name w:val="Table Grid"/>
    <w:basedOn w:val="Normlntabulka"/>
    <w:uiPriority w:val="99"/>
    <w:rsid w:val="001E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vamodrChar">
    <w:name w:val="Kurzíva_modrá Char"/>
    <w:link w:val="Kurzvamodr"/>
    <w:rsid w:val="003B34A7"/>
    <w:rPr>
      <w:rFonts w:ascii="Trebuchet MS" w:hAnsi="Trebuchet MS"/>
      <w:i/>
      <w:color w:val="00A5CC"/>
      <w:szCs w:val="22"/>
      <w:lang w:eastAsia="en-US"/>
    </w:rPr>
  </w:style>
  <w:style w:type="paragraph" w:customStyle="1" w:styleId="Seznam1">
    <w:name w:val="Seznam1"/>
    <w:basedOn w:val="Normln"/>
    <w:link w:val="Seznam1Char"/>
    <w:qFormat/>
    <w:rsid w:val="00771287"/>
    <w:pPr>
      <w:numPr>
        <w:numId w:val="1"/>
      </w:numPr>
    </w:pPr>
  </w:style>
  <w:style w:type="paragraph" w:customStyle="1" w:styleId="Seznam1tm">
    <w:name w:val="Seznam1_tm"/>
    <w:basedOn w:val="Normln"/>
    <w:next w:val="Normln"/>
    <w:link w:val="Seznam1tmChar"/>
    <w:qFormat/>
    <w:rsid w:val="00531473"/>
    <w:pPr>
      <w:numPr>
        <w:numId w:val="2"/>
      </w:numPr>
      <w:ind w:left="714" w:hanging="357"/>
    </w:pPr>
  </w:style>
  <w:style w:type="character" w:customStyle="1" w:styleId="Seznam1Char">
    <w:name w:val="Seznam1 Char"/>
    <w:link w:val="Seznam1"/>
    <w:rsid w:val="00771287"/>
    <w:rPr>
      <w:rFonts w:ascii="Trebuchet MS" w:hAnsi="Trebuchet MS"/>
      <w:szCs w:val="22"/>
      <w:lang w:eastAsia="en-US"/>
    </w:rPr>
  </w:style>
  <w:style w:type="paragraph" w:customStyle="1" w:styleId="texttabulka">
    <w:name w:val="text tabulka"/>
    <w:basedOn w:val="Normln"/>
    <w:link w:val="texttabulkaChar"/>
    <w:qFormat/>
    <w:rsid w:val="00771287"/>
  </w:style>
  <w:style w:type="character" w:customStyle="1" w:styleId="Seznam1tmChar">
    <w:name w:val="Seznam1_tm Char"/>
    <w:basedOn w:val="Seznam1Char"/>
    <w:link w:val="Seznam1tm"/>
    <w:rsid w:val="00531473"/>
    <w:rPr>
      <w:rFonts w:ascii="Trebuchet MS" w:hAnsi="Trebuchet MS"/>
      <w:szCs w:val="22"/>
      <w:lang w:eastAsia="en-US"/>
    </w:rPr>
  </w:style>
  <w:style w:type="character" w:customStyle="1" w:styleId="texttabulkaChar">
    <w:name w:val="text tabulka Char"/>
    <w:link w:val="texttabulka"/>
    <w:rsid w:val="00771287"/>
    <w:rPr>
      <w:rFonts w:ascii="Trebuchet MS" w:hAnsi="Trebuchet MS"/>
      <w:szCs w:val="22"/>
      <w:lang w:eastAsia="en-US"/>
    </w:rPr>
  </w:style>
  <w:style w:type="table" w:customStyle="1" w:styleId="Tabulkasmkou4zvraznn11">
    <w:name w:val="Tabulka s mřížkou 4 – zvýraznění 11"/>
    <w:basedOn w:val="Normlntabulka"/>
    <w:uiPriority w:val="49"/>
    <w:rsid w:val="001B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vtltabulkasmkou1zvraznn11">
    <w:name w:val="Světlá tabulka s mřížkou 1 – zvýraznění 11"/>
    <w:basedOn w:val="Normlntabulka"/>
    <w:uiPriority w:val="46"/>
    <w:rsid w:val="00843D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ulkaodrka1">
    <w:name w:val="Tabulka odrážka 1"/>
    <w:basedOn w:val="Normln"/>
    <w:rsid w:val="00EC6F29"/>
    <w:pPr>
      <w:numPr>
        <w:numId w:val="4"/>
      </w:numPr>
      <w:spacing w:line="240" w:lineRule="auto"/>
    </w:pPr>
    <w:rPr>
      <w:rFonts w:ascii="Verdana" w:eastAsia="Times New Roman" w:hAnsi="Verdana"/>
      <w:sz w:val="18"/>
      <w:szCs w:val="18"/>
      <w:lang w:eastAsia="cs-CZ"/>
    </w:rPr>
  </w:style>
  <w:style w:type="paragraph" w:customStyle="1" w:styleId="Tabulkaodrka2">
    <w:name w:val="Tabulka odrážka 2"/>
    <w:basedOn w:val="Normln"/>
    <w:rsid w:val="00EC6F29"/>
    <w:pPr>
      <w:numPr>
        <w:ilvl w:val="1"/>
        <w:numId w:val="4"/>
      </w:numPr>
      <w:spacing w:line="240" w:lineRule="auto"/>
    </w:pPr>
    <w:rPr>
      <w:rFonts w:ascii="Verdana" w:eastAsia="Times New Roman" w:hAnsi="Verdana"/>
      <w:sz w:val="18"/>
      <w:szCs w:val="18"/>
      <w:lang w:eastAsia="cs-CZ"/>
    </w:rPr>
  </w:style>
  <w:style w:type="paragraph" w:customStyle="1" w:styleId="Odrka1">
    <w:name w:val="Odrážka 1"/>
    <w:basedOn w:val="Normln"/>
    <w:link w:val="Odrka1Char"/>
    <w:rsid w:val="004A1FEF"/>
    <w:pPr>
      <w:numPr>
        <w:numId w:val="5"/>
      </w:numPr>
      <w:spacing w:before="60" w:line="240" w:lineRule="auto"/>
    </w:pPr>
    <w:rPr>
      <w:rFonts w:ascii="Verdana" w:eastAsia="Times New Roman" w:hAnsi="Verdana"/>
      <w:szCs w:val="24"/>
      <w:lang w:eastAsia="cs-CZ"/>
    </w:rPr>
  </w:style>
  <w:style w:type="paragraph" w:customStyle="1" w:styleId="Odrka2">
    <w:name w:val="Odrážka 2"/>
    <w:basedOn w:val="Normln"/>
    <w:rsid w:val="004A1FEF"/>
    <w:pPr>
      <w:numPr>
        <w:ilvl w:val="1"/>
        <w:numId w:val="5"/>
      </w:numPr>
      <w:spacing w:before="60" w:line="240" w:lineRule="auto"/>
    </w:pPr>
    <w:rPr>
      <w:rFonts w:ascii="Verdana" w:eastAsia="Times New Roman" w:hAnsi="Verdana"/>
      <w:szCs w:val="24"/>
      <w:lang w:eastAsia="cs-CZ"/>
    </w:rPr>
  </w:style>
  <w:style w:type="paragraph" w:customStyle="1" w:styleId="Odrka3">
    <w:name w:val="Odrážka 3"/>
    <w:basedOn w:val="Normln"/>
    <w:rsid w:val="004A1FEF"/>
    <w:pPr>
      <w:numPr>
        <w:ilvl w:val="2"/>
        <w:numId w:val="5"/>
      </w:numPr>
      <w:spacing w:before="60" w:line="240" w:lineRule="auto"/>
    </w:pPr>
    <w:rPr>
      <w:rFonts w:ascii="Verdana" w:eastAsia="Times New Roman" w:hAnsi="Verdana"/>
      <w:szCs w:val="24"/>
      <w:lang w:eastAsia="cs-CZ"/>
    </w:rPr>
  </w:style>
  <w:style w:type="paragraph" w:customStyle="1" w:styleId="Odrka4">
    <w:name w:val="Odrážka 4"/>
    <w:basedOn w:val="Normln"/>
    <w:rsid w:val="004A1FEF"/>
    <w:pPr>
      <w:numPr>
        <w:ilvl w:val="3"/>
        <w:numId w:val="5"/>
      </w:numPr>
      <w:spacing w:before="60" w:line="240" w:lineRule="auto"/>
    </w:pPr>
    <w:rPr>
      <w:rFonts w:ascii="Verdana" w:eastAsia="Times New Roman" w:hAnsi="Verdana"/>
      <w:szCs w:val="24"/>
      <w:lang w:eastAsia="cs-CZ"/>
    </w:rPr>
  </w:style>
  <w:style w:type="character" w:customStyle="1" w:styleId="Odrka1Char">
    <w:name w:val="Odrážka 1 Char"/>
    <w:basedOn w:val="Standardnpsmoodstavce"/>
    <w:link w:val="Odrka1"/>
    <w:rsid w:val="004A1FEF"/>
    <w:rPr>
      <w:rFonts w:ascii="Verdana" w:eastAsia="Times New Roman" w:hAnsi="Verdana"/>
      <w:szCs w:val="24"/>
    </w:rPr>
  </w:style>
  <w:style w:type="table" w:customStyle="1" w:styleId="Svtltabulkasmkou1zvraznn111">
    <w:name w:val="Světlá tabulka s mřížkou 1 – zvýraznění 111"/>
    <w:basedOn w:val="Normlntabulka"/>
    <w:uiPriority w:val="46"/>
    <w:rsid w:val="00EB7845"/>
    <w:rPr>
      <w:rFonts w:ascii="Times New Roman" w:eastAsia="Times New Roma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eznam-slovnnabdka1">
    <w:name w:val="Seznam - číslování nabídka 1"/>
    <w:basedOn w:val="Normln"/>
    <w:rsid w:val="00FA289B"/>
    <w:pPr>
      <w:numPr>
        <w:numId w:val="6"/>
      </w:numPr>
      <w:spacing w:before="60" w:line="240" w:lineRule="auto"/>
    </w:pPr>
    <w:rPr>
      <w:rFonts w:ascii="Verdana" w:eastAsia="Times New Roman" w:hAnsi="Verdana"/>
      <w:szCs w:val="24"/>
      <w:lang w:eastAsia="cs-CZ"/>
    </w:rPr>
  </w:style>
  <w:style w:type="paragraph" w:customStyle="1" w:styleId="Seznam-slovnnabdka2">
    <w:name w:val="Seznam - číslování nabídka 2"/>
    <w:basedOn w:val="Normln"/>
    <w:rsid w:val="00FA289B"/>
    <w:pPr>
      <w:numPr>
        <w:ilvl w:val="1"/>
        <w:numId w:val="6"/>
      </w:numPr>
      <w:spacing w:before="60" w:line="240" w:lineRule="auto"/>
    </w:pPr>
    <w:rPr>
      <w:rFonts w:ascii="Verdana" w:eastAsia="Times New Roman" w:hAnsi="Verdana"/>
      <w:szCs w:val="24"/>
      <w:lang w:eastAsia="cs-CZ"/>
    </w:rPr>
  </w:style>
  <w:style w:type="paragraph" w:customStyle="1" w:styleId="Seznam-slovnnabdka3">
    <w:name w:val="Seznam - číslování nabídka 3"/>
    <w:basedOn w:val="Normln"/>
    <w:rsid w:val="00FA289B"/>
    <w:pPr>
      <w:numPr>
        <w:ilvl w:val="2"/>
        <w:numId w:val="6"/>
      </w:numPr>
      <w:spacing w:before="60" w:line="240" w:lineRule="auto"/>
    </w:pPr>
    <w:rPr>
      <w:rFonts w:ascii="Verdana" w:eastAsia="Times New Roman" w:hAnsi="Verdana"/>
      <w:szCs w:val="24"/>
      <w:lang w:eastAsia="cs-CZ"/>
    </w:rPr>
  </w:style>
  <w:style w:type="paragraph" w:customStyle="1" w:styleId="602seznambullet">
    <w:name w:val="602_seznam_bullet"/>
    <w:basedOn w:val="Normln"/>
    <w:link w:val="602seznambulletChar"/>
    <w:qFormat/>
    <w:rsid w:val="001804BE"/>
    <w:pPr>
      <w:numPr>
        <w:numId w:val="7"/>
      </w:numPr>
      <w:spacing w:after="60" w:line="260" w:lineRule="atLeast"/>
    </w:pPr>
    <w:rPr>
      <w:color w:val="666666"/>
    </w:rPr>
  </w:style>
  <w:style w:type="character" w:customStyle="1" w:styleId="602seznambulletChar">
    <w:name w:val="602_seznam_bullet Char"/>
    <w:basedOn w:val="Standardnpsmoodstavce"/>
    <w:link w:val="602seznambullet"/>
    <w:rsid w:val="001804BE"/>
    <w:rPr>
      <w:rFonts w:ascii="Trebuchet MS" w:hAnsi="Trebuchet MS"/>
      <w:color w:val="666666"/>
      <w:szCs w:val="22"/>
      <w:lang w:eastAsia="en-US"/>
    </w:rPr>
  </w:style>
  <w:style w:type="character" w:styleId="Hypertextovodkaz">
    <w:name w:val="Hyperlink"/>
    <w:basedOn w:val="Standardnpsmoodstavce"/>
    <w:uiPriority w:val="99"/>
    <w:unhideWhenUsed/>
    <w:rsid w:val="00815549"/>
    <w:rPr>
      <w:color w:val="0000FF"/>
      <w:u w:val="single"/>
    </w:rPr>
  </w:style>
  <w:style w:type="paragraph" w:customStyle="1" w:styleId="Text">
    <w:name w:val="Text"/>
    <w:basedOn w:val="Normln"/>
    <w:link w:val="TextChar"/>
    <w:qFormat/>
    <w:rsid w:val="00D72D13"/>
    <w:pPr>
      <w:spacing w:before="120" w:line="240" w:lineRule="auto"/>
    </w:pPr>
    <w:rPr>
      <w:rFonts w:ascii="Arial" w:eastAsia="Times New Roman" w:hAnsi="Arial"/>
      <w:szCs w:val="20"/>
      <w:lang w:eastAsia="cs-CZ"/>
    </w:rPr>
  </w:style>
  <w:style w:type="character" w:customStyle="1" w:styleId="TextChar">
    <w:name w:val="Text Char"/>
    <w:link w:val="Text"/>
    <w:rsid w:val="00D72D13"/>
    <w:rPr>
      <w:rFonts w:ascii="Arial" w:eastAsia="Times New Roman" w:hAnsi="Arial"/>
    </w:rPr>
  </w:style>
  <w:style w:type="character" w:customStyle="1" w:styleId="st">
    <w:name w:val="st"/>
    <w:basedOn w:val="Standardnpsmoodstavce"/>
    <w:rsid w:val="00D72D13"/>
  </w:style>
  <w:style w:type="paragraph" w:styleId="Nadpisobsahu">
    <w:name w:val="TOC Heading"/>
    <w:basedOn w:val="Nadpis1"/>
    <w:next w:val="Normln"/>
    <w:uiPriority w:val="39"/>
    <w:unhideWhenUsed/>
    <w:qFormat/>
    <w:rsid w:val="000C3241"/>
    <w:pPr>
      <w:numPr>
        <w:numId w:val="0"/>
      </w:numPr>
      <w:spacing w:after="0" w:line="259" w:lineRule="auto"/>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0C3241"/>
    <w:pPr>
      <w:spacing w:after="100"/>
    </w:pPr>
  </w:style>
  <w:style w:type="paragraph" w:styleId="Obsah2">
    <w:name w:val="toc 2"/>
    <w:basedOn w:val="Normln"/>
    <w:next w:val="Normln"/>
    <w:autoRedefine/>
    <w:uiPriority w:val="39"/>
    <w:unhideWhenUsed/>
    <w:rsid w:val="000C3241"/>
    <w:pPr>
      <w:spacing w:after="100"/>
      <w:ind w:left="200"/>
    </w:pPr>
  </w:style>
  <w:style w:type="paragraph" w:styleId="Obsah3">
    <w:name w:val="toc 3"/>
    <w:basedOn w:val="Normln"/>
    <w:next w:val="Normln"/>
    <w:autoRedefine/>
    <w:uiPriority w:val="39"/>
    <w:unhideWhenUsed/>
    <w:rsid w:val="000C3241"/>
    <w:pPr>
      <w:spacing w:after="100"/>
      <w:ind w:left="400"/>
    </w:pPr>
  </w:style>
  <w:style w:type="character" w:styleId="Odkaznakoment">
    <w:name w:val="annotation reference"/>
    <w:basedOn w:val="Standardnpsmoodstavce"/>
    <w:uiPriority w:val="99"/>
    <w:semiHidden/>
    <w:unhideWhenUsed/>
    <w:rsid w:val="002F7BF8"/>
    <w:rPr>
      <w:sz w:val="16"/>
      <w:szCs w:val="16"/>
    </w:rPr>
  </w:style>
  <w:style w:type="paragraph" w:styleId="Textkomente">
    <w:name w:val="annotation text"/>
    <w:basedOn w:val="Normln"/>
    <w:link w:val="TextkomenteChar"/>
    <w:uiPriority w:val="99"/>
    <w:unhideWhenUsed/>
    <w:rsid w:val="002F7BF8"/>
    <w:pPr>
      <w:spacing w:line="240" w:lineRule="auto"/>
    </w:pPr>
    <w:rPr>
      <w:szCs w:val="20"/>
    </w:rPr>
  </w:style>
  <w:style w:type="character" w:customStyle="1" w:styleId="TextkomenteChar">
    <w:name w:val="Text komentáře Char"/>
    <w:basedOn w:val="Standardnpsmoodstavce"/>
    <w:link w:val="Textkomente"/>
    <w:uiPriority w:val="99"/>
    <w:rsid w:val="002F7BF8"/>
    <w:rPr>
      <w:rFonts w:ascii="Trebuchet MS" w:hAnsi="Trebuchet MS"/>
      <w:lang w:eastAsia="en-US"/>
    </w:rPr>
  </w:style>
  <w:style w:type="paragraph" w:styleId="Bezmezer">
    <w:name w:val="No Spacing"/>
    <w:uiPriority w:val="1"/>
    <w:qFormat/>
    <w:rsid w:val="002F7BF8"/>
    <w:pPr>
      <w:jc w:val="both"/>
    </w:pPr>
    <w:rPr>
      <w:rFonts w:ascii="Trebuchet MS" w:hAnsi="Trebuchet MS"/>
      <w:szCs w:val="22"/>
      <w:lang w:eastAsia="en-US"/>
    </w:rPr>
  </w:style>
  <w:style w:type="table" w:customStyle="1" w:styleId="Svtltabulkasmkou1zvraznn12">
    <w:name w:val="Světlá tabulka s mřížkou 1 – zvýraznění 12"/>
    <w:basedOn w:val="Normlntabulka"/>
    <w:uiPriority w:val="46"/>
    <w:rsid w:val="002F7BF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edmtkomente">
    <w:name w:val="annotation subject"/>
    <w:basedOn w:val="Textkomente"/>
    <w:next w:val="Textkomente"/>
    <w:link w:val="PedmtkomenteChar"/>
    <w:uiPriority w:val="99"/>
    <w:semiHidden/>
    <w:unhideWhenUsed/>
    <w:rsid w:val="003C26B3"/>
    <w:pPr>
      <w:jc w:val="left"/>
    </w:pPr>
    <w:rPr>
      <w:b/>
      <w:bCs/>
    </w:rPr>
  </w:style>
  <w:style w:type="character" w:customStyle="1" w:styleId="PedmtkomenteChar">
    <w:name w:val="Předmět komentáře Char"/>
    <w:basedOn w:val="TextkomenteChar"/>
    <w:link w:val="Pedmtkomente"/>
    <w:uiPriority w:val="99"/>
    <w:semiHidden/>
    <w:rsid w:val="003C26B3"/>
    <w:rPr>
      <w:rFonts w:ascii="Trebuchet MS" w:hAnsi="Trebuchet MS"/>
      <w:b/>
      <w:bCs/>
      <w:lang w:eastAsia="en-US"/>
    </w:rPr>
  </w:style>
  <w:style w:type="paragraph" w:customStyle="1" w:styleId="602hlavnnadpis">
    <w:name w:val="602_hlavní nadpis"/>
    <w:basedOn w:val="Nadpis1"/>
    <w:link w:val="602hlavnnadpisChar"/>
    <w:qFormat/>
    <w:rsid w:val="0020082C"/>
    <w:pPr>
      <w:numPr>
        <w:numId w:val="0"/>
      </w:numPr>
      <w:spacing w:before="120" w:after="0"/>
    </w:pPr>
    <w:rPr>
      <w:rFonts w:eastAsiaTheme="majorEastAsia" w:cstheme="majorBidi"/>
      <w:bCs/>
      <w:sz w:val="28"/>
      <w:szCs w:val="40"/>
    </w:rPr>
  </w:style>
  <w:style w:type="character" w:customStyle="1" w:styleId="602hlavnnadpisChar">
    <w:name w:val="602_hlavní nadpis Char"/>
    <w:basedOn w:val="Standardnpsmoodstavce"/>
    <w:link w:val="602hlavnnadpis"/>
    <w:rsid w:val="0020082C"/>
    <w:rPr>
      <w:rFonts w:ascii="Trebuchet MS" w:eastAsiaTheme="majorEastAsia" w:hAnsi="Trebuchet MS" w:cstheme="majorBidi"/>
      <w:b/>
      <w:bCs/>
      <w:caps/>
      <w:color w:val="00436A"/>
      <w:sz w:val="28"/>
      <w:szCs w:val="40"/>
      <w:lang w:eastAsia="en-US"/>
    </w:rPr>
  </w:style>
  <w:style w:type="paragraph" w:customStyle="1" w:styleId="602modrytext">
    <w:name w:val="602_modry text"/>
    <w:basedOn w:val="Nadpis2"/>
    <w:link w:val="602modrytextChar"/>
    <w:qFormat/>
    <w:rsid w:val="002413B8"/>
    <w:pPr>
      <w:numPr>
        <w:ilvl w:val="0"/>
        <w:numId w:val="0"/>
      </w:numPr>
      <w:spacing w:before="200" w:after="0" w:line="276" w:lineRule="auto"/>
    </w:pPr>
    <w:rPr>
      <w:rFonts w:eastAsiaTheme="majorEastAsia" w:cstheme="majorBidi"/>
      <w:bCs/>
    </w:rPr>
  </w:style>
  <w:style w:type="character" w:customStyle="1" w:styleId="602modrytextChar">
    <w:name w:val="602_modry text Char"/>
    <w:basedOn w:val="Standardnpsmoodstavce"/>
    <w:link w:val="602modrytext"/>
    <w:rsid w:val="002413B8"/>
    <w:rPr>
      <w:rFonts w:ascii="Trebuchet MS" w:eastAsiaTheme="majorEastAsia" w:hAnsi="Trebuchet MS" w:cstheme="majorBidi"/>
      <w:bCs/>
      <w:color w:val="00A5CB"/>
      <w:sz w:val="28"/>
      <w:szCs w:val="26"/>
      <w:lang w:eastAsia="en-US"/>
    </w:rPr>
  </w:style>
  <w:style w:type="table" w:customStyle="1" w:styleId="Tabulkasmkou2zvraznn11">
    <w:name w:val="Tabulka s mřížkou 2 – zvýraznění 11"/>
    <w:basedOn w:val="Normlntabulka"/>
    <w:uiPriority w:val="47"/>
    <w:rsid w:val="002413B8"/>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111">
    <w:name w:val="Tabulka s mřížkou 2 – zvýraznění 111"/>
    <w:basedOn w:val="Normlntabulka"/>
    <w:uiPriority w:val="47"/>
    <w:rsid w:val="000642F5"/>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41">
    <w:name w:val="Tabulka s mřížkou 2 – zvýraznění 41"/>
    <w:basedOn w:val="Normlntabulka"/>
    <w:uiPriority w:val="47"/>
    <w:rsid w:val="003E7C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ulkasmkou2zvraznn12">
    <w:name w:val="Tabulka s mřížkou 2 – zvýraznění 12"/>
    <w:basedOn w:val="Normlntabulka"/>
    <w:uiPriority w:val="47"/>
    <w:rsid w:val="003E7C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lnweb">
    <w:name w:val="Normal (Web)"/>
    <w:basedOn w:val="Normln"/>
    <w:uiPriority w:val="99"/>
    <w:unhideWhenUsed/>
    <w:rsid w:val="00D72DA1"/>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96505B"/>
    <w:rPr>
      <w:color w:val="800080" w:themeColor="followedHyperlink"/>
      <w:u w:val="single"/>
    </w:rPr>
  </w:style>
  <w:style w:type="paragraph" w:styleId="Revize">
    <w:name w:val="Revision"/>
    <w:hidden/>
    <w:uiPriority w:val="99"/>
    <w:semiHidden/>
    <w:rsid w:val="00C85DC1"/>
    <w:rPr>
      <w:rFonts w:ascii="Trebuchet MS" w:hAnsi="Trebuchet MS"/>
      <w:szCs w:val="22"/>
      <w:lang w:eastAsia="en-US"/>
    </w:rPr>
  </w:style>
  <w:style w:type="paragraph" w:styleId="Titulek">
    <w:name w:val="caption"/>
    <w:basedOn w:val="Normln"/>
    <w:next w:val="Normln"/>
    <w:link w:val="TitulekChar"/>
    <w:rsid w:val="002A48B5"/>
    <w:pPr>
      <w:tabs>
        <w:tab w:val="left" w:pos="720"/>
      </w:tabs>
      <w:spacing w:before="120" w:after="120" w:line="240" w:lineRule="auto"/>
      <w:jc w:val="left"/>
    </w:pPr>
    <w:rPr>
      <w:rFonts w:eastAsia="Times New Roman"/>
      <w:b/>
      <w:bCs/>
      <w:noProof/>
      <w:szCs w:val="20"/>
    </w:rPr>
  </w:style>
  <w:style w:type="character" w:customStyle="1" w:styleId="TitulekChar">
    <w:name w:val="Titulek Char"/>
    <w:link w:val="Titulek"/>
    <w:rsid w:val="002A48B5"/>
    <w:rPr>
      <w:rFonts w:ascii="Trebuchet MS" w:eastAsia="Times New Roman" w:hAnsi="Trebuchet MS"/>
      <w:b/>
      <w:bCs/>
      <w:noProof/>
      <w:lang w:eastAsia="en-US"/>
    </w:rPr>
  </w:style>
  <w:style w:type="paragraph" w:styleId="Zkladntext2">
    <w:name w:val="Body Text 2"/>
    <w:basedOn w:val="Normln"/>
    <w:link w:val="Zkladntext2Char"/>
    <w:uiPriority w:val="99"/>
    <w:rsid w:val="00F4029F"/>
    <w:pPr>
      <w:tabs>
        <w:tab w:val="left" w:pos="720"/>
      </w:tabs>
      <w:spacing w:before="80" w:after="40" w:line="240" w:lineRule="auto"/>
      <w:jc w:val="center"/>
    </w:pPr>
    <w:rPr>
      <w:rFonts w:asciiTheme="minorHAnsi" w:eastAsia="Times New Roman" w:hAnsiTheme="minorHAnsi"/>
      <w:b/>
      <w:noProof/>
      <w:color w:val="000080"/>
      <w:sz w:val="36"/>
      <w:szCs w:val="24"/>
    </w:rPr>
  </w:style>
  <w:style w:type="character" w:customStyle="1" w:styleId="Zkladntext2Char">
    <w:name w:val="Základní text 2 Char"/>
    <w:basedOn w:val="Standardnpsmoodstavce"/>
    <w:link w:val="Zkladntext2"/>
    <w:uiPriority w:val="99"/>
    <w:rsid w:val="00F4029F"/>
    <w:rPr>
      <w:rFonts w:asciiTheme="minorHAnsi" w:eastAsia="Times New Roman" w:hAnsiTheme="minorHAnsi"/>
      <w:b/>
      <w:noProof/>
      <w:color w:val="000080"/>
      <w:sz w:val="36"/>
      <w:szCs w:val="24"/>
      <w:lang w:eastAsia="en-US"/>
    </w:rPr>
  </w:style>
  <w:style w:type="paragraph" w:customStyle="1" w:styleId="HlavikaTabulky">
    <w:name w:val="Hlavička Tabulky"/>
    <w:basedOn w:val="Normln"/>
    <w:autoRedefine/>
    <w:qFormat/>
    <w:rsid w:val="00F4029F"/>
    <w:pPr>
      <w:spacing w:line="240" w:lineRule="auto"/>
    </w:pPr>
    <w:rPr>
      <w:rFonts w:asciiTheme="minorHAnsi" w:eastAsia="Times New Roman" w:hAnsiTheme="minorHAnsi"/>
      <w:bCs/>
      <w:sz w:val="24"/>
      <w:szCs w:val="20"/>
      <w:lang w:val="en-GB" w:eastAsia="de-DE"/>
    </w:rPr>
  </w:style>
  <w:style w:type="paragraph" w:customStyle="1" w:styleId="TableHeading">
    <w:name w:val="Table Heading"/>
    <w:basedOn w:val="Normln"/>
    <w:uiPriority w:val="99"/>
    <w:rsid w:val="00AD02F3"/>
    <w:pPr>
      <w:keepLines/>
      <w:tabs>
        <w:tab w:val="left" w:pos="3544"/>
        <w:tab w:val="decimal" w:pos="5529"/>
      </w:tabs>
      <w:spacing w:before="120" w:after="120" w:line="240" w:lineRule="auto"/>
      <w:jc w:val="left"/>
    </w:pPr>
    <w:rPr>
      <w:rFonts w:ascii="Times New Roman" w:eastAsia="Times New Roman" w:hAnsi="Times New Roman"/>
      <w:b/>
      <w:sz w:val="16"/>
      <w:szCs w:val="20"/>
      <w:lang w:val="en-US" w:eastAsia="cs-CZ"/>
    </w:rPr>
  </w:style>
  <w:style w:type="paragraph" w:customStyle="1" w:styleId="Default">
    <w:name w:val="Default"/>
    <w:rsid w:val="0073772A"/>
    <w:pPr>
      <w:autoSpaceDE w:val="0"/>
      <w:autoSpaceDN w:val="0"/>
      <w:adjustRightInd w:val="0"/>
    </w:pPr>
    <w:rPr>
      <w:rFonts w:ascii="Trebuchet MS" w:hAnsi="Trebuchet MS" w:cs="Trebuchet MS"/>
      <w:color w:val="000000"/>
      <w:sz w:val="24"/>
      <w:szCs w:val="24"/>
    </w:rPr>
  </w:style>
  <w:style w:type="table" w:customStyle="1" w:styleId="Svtlmkatabulky1">
    <w:name w:val="Světlá mřížka tabulky1"/>
    <w:basedOn w:val="Normlntabulka"/>
    <w:uiPriority w:val="40"/>
    <w:rsid w:val="00BD66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9A38A1"/>
    <w:rPr>
      <w:color w:val="605E5C"/>
      <w:shd w:val="clear" w:color="auto" w:fill="E1DFDD"/>
    </w:rPr>
  </w:style>
  <w:style w:type="character" w:customStyle="1" w:styleId="Nevyeenzmnka2">
    <w:name w:val="Nevyřešená zmínka2"/>
    <w:basedOn w:val="Standardnpsmoodstavce"/>
    <w:uiPriority w:val="99"/>
    <w:semiHidden/>
    <w:unhideWhenUsed/>
    <w:rsid w:val="00D74BFA"/>
    <w:rPr>
      <w:color w:val="605E5C"/>
      <w:shd w:val="clear" w:color="auto" w:fill="E1DFDD"/>
    </w:rPr>
  </w:style>
  <w:style w:type="character" w:customStyle="1" w:styleId="UnresolvedMention">
    <w:name w:val="Unresolved Mention"/>
    <w:basedOn w:val="Standardnpsmoodstavce"/>
    <w:uiPriority w:val="99"/>
    <w:semiHidden/>
    <w:unhideWhenUsed/>
    <w:rsid w:val="002A62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B6C2B"/>
    <w:pPr>
      <w:spacing w:line="240" w:lineRule="atLeast"/>
      <w:jc w:val="both"/>
    </w:pPr>
    <w:rPr>
      <w:rFonts w:ascii="Trebuchet MS" w:hAnsi="Trebuchet MS"/>
      <w:szCs w:val="22"/>
      <w:lang w:eastAsia="en-US"/>
    </w:rPr>
  </w:style>
  <w:style w:type="paragraph" w:styleId="Nadpis1">
    <w:name w:val="heading 1"/>
    <w:basedOn w:val="Normln"/>
    <w:next w:val="Normln"/>
    <w:link w:val="Nadpis1Char"/>
    <w:uiPriority w:val="9"/>
    <w:qFormat/>
    <w:rsid w:val="0020082C"/>
    <w:pPr>
      <w:keepNext/>
      <w:keepLines/>
      <w:numPr>
        <w:numId w:val="3"/>
      </w:numPr>
      <w:spacing w:before="240" w:after="120" w:line="240" w:lineRule="auto"/>
      <w:outlineLvl w:val="0"/>
    </w:pPr>
    <w:rPr>
      <w:rFonts w:eastAsia="Times New Roman"/>
      <w:b/>
      <w:caps/>
      <w:color w:val="00436A"/>
      <w:sz w:val="24"/>
      <w:szCs w:val="32"/>
    </w:rPr>
  </w:style>
  <w:style w:type="paragraph" w:styleId="Nadpis2">
    <w:name w:val="heading 2"/>
    <w:basedOn w:val="Normln"/>
    <w:next w:val="Normln"/>
    <w:link w:val="Nadpis2Char"/>
    <w:autoRedefine/>
    <w:uiPriority w:val="9"/>
    <w:unhideWhenUsed/>
    <w:qFormat/>
    <w:rsid w:val="00A73E2E"/>
    <w:pPr>
      <w:keepNext/>
      <w:numPr>
        <w:ilvl w:val="1"/>
        <w:numId w:val="3"/>
      </w:numPr>
      <w:spacing w:before="240" w:after="120" w:line="240" w:lineRule="auto"/>
      <w:outlineLvl w:val="1"/>
    </w:pPr>
    <w:rPr>
      <w:rFonts w:eastAsia="Times New Roman"/>
      <w:b/>
      <w:color w:val="00A5CB"/>
      <w:sz w:val="22"/>
      <w:szCs w:val="26"/>
    </w:rPr>
  </w:style>
  <w:style w:type="paragraph" w:styleId="Nadpis3">
    <w:name w:val="heading 3"/>
    <w:basedOn w:val="Normln"/>
    <w:next w:val="Normln"/>
    <w:link w:val="Nadpis3Char"/>
    <w:autoRedefine/>
    <w:uiPriority w:val="9"/>
    <w:unhideWhenUsed/>
    <w:qFormat/>
    <w:rsid w:val="00D335B2"/>
    <w:pPr>
      <w:keepNext/>
      <w:numPr>
        <w:ilvl w:val="2"/>
        <w:numId w:val="3"/>
      </w:numPr>
      <w:spacing w:before="240" w:after="120" w:line="240" w:lineRule="auto"/>
      <w:ind w:left="1248" w:hanging="851"/>
      <w:outlineLvl w:val="2"/>
    </w:pPr>
    <w:rPr>
      <w:rFonts w:eastAsia="Times New Roman"/>
      <w:b/>
      <w:color w:val="00A5CC"/>
      <w:szCs w:val="20"/>
    </w:rPr>
  </w:style>
  <w:style w:type="paragraph" w:styleId="Nadpis4">
    <w:name w:val="heading 4"/>
    <w:basedOn w:val="Normln"/>
    <w:next w:val="Normln"/>
    <w:link w:val="Nadpis4Char"/>
    <w:uiPriority w:val="9"/>
    <w:unhideWhenUsed/>
    <w:qFormat/>
    <w:rsid w:val="00E546F5"/>
    <w:pPr>
      <w:keepNext/>
      <w:numPr>
        <w:ilvl w:val="3"/>
        <w:numId w:val="3"/>
      </w:numPr>
      <w:spacing w:before="240" w:after="60"/>
      <w:ind w:left="1134" w:hanging="1134"/>
      <w:outlineLvl w:val="3"/>
    </w:pPr>
    <w:rPr>
      <w:rFonts w:eastAsia="Times New Roman"/>
      <w:b/>
      <w:bCs/>
      <w:color w:val="595959" w:themeColor="text1" w:themeTint="A6"/>
      <w:szCs w:val="28"/>
    </w:rPr>
  </w:style>
  <w:style w:type="paragraph" w:styleId="Nadpis5">
    <w:name w:val="heading 5"/>
    <w:basedOn w:val="Normln"/>
    <w:next w:val="Normln"/>
    <w:link w:val="Nadpis5Char"/>
    <w:uiPriority w:val="9"/>
    <w:unhideWhenUsed/>
    <w:qFormat/>
    <w:rsid w:val="00F74DED"/>
    <w:pPr>
      <w:numPr>
        <w:ilvl w:val="4"/>
        <w:numId w:val="3"/>
      </w:numPr>
      <w:spacing w:before="240" w:after="60"/>
      <w:ind w:left="1134" w:hanging="1134"/>
      <w:outlineLvl w:val="4"/>
    </w:pPr>
    <w:rPr>
      <w:rFonts w:eastAsia="Times New Roman"/>
      <w:bCs/>
      <w:i/>
      <w:iCs/>
      <w:szCs w:val="26"/>
    </w:rPr>
  </w:style>
  <w:style w:type="paragraph" w:styleId="Nadpis6">
    <w:name w:val="heading 6"/>
    <w:basedOn w:val="Normln"/>
    <w:next w:val="Normln"/>
    <w:link w:val="Nadpis6Char"/>
    <w:uiPriority w:val="9"/>
    <w:unhideWhenUsed/>
    <w:qFormat/>
    <w:rsid w:val="00AF30B7"/>
    <w:pPr>
      <w:numPr>
        <w:ilvl w:val="5"/>
        <w:numId w:val="3"/>
      </w:numPr>
      <w:spacing w:before="240" w:after="60"/>
      <w:outlineLvl w:val="5"/>
    </w:pPr>
    <w:rPr>
      <w:rFonts w:eastAsia="Times New Roman"/>
      <w:bCs/>
    </w:rPr>
  </w:style>
  <w:style w:type="paragraph" w:styleId="Nadpis7">
    <w:name w:val="heading 7"/>
    <w:basedOn w:val="Normln"/>
    <w:next w:val="Normln"/>
    <w:link w:val="Nadpis7Char"/>
    <w:uiPriority w:val="9"/>
    <w:semiHidden/>
    <w:unhideWhenUsed/>
    <w:qFormat/>
    <w:rsid w:val="009E0534"/>
    <w:pPr>
      <w:numPr>
        <w:ilvl w:val="6"/>
        <w:numId w:val="3"/>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9E0534"/>
    <w:pPr>
      <w:numPr>
        <w:ilvl w:val="7"/>
        <w:numId w:val="3"/>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9E0534"/>
    <w:pPr>
      <w:numPr>
        <w:ilvl w:val="8"/>
        <w:numId w:val="3"/>
      </w:numPr>
      <w:spacing w:before="240" w:after="60"/>
      <w:outlineLvl w:val="8"/>
    </w:pPr>
    <w:rPr>
      <w:rFonts w:ascii="Calibri Light" w:eastAsia="Times New Roman"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1048"/>
    <w:pPr>
      <w:tabs>
        <w:tab w:val="center" w:pos="4536"/>
        <w:tab w:val="right" w:pos="9072"/>
      </w:tabs>
      <w:spacing w:line="240" w:lineRule="auto"/>
    </w:pPr>
  </w:style>
  <w:style w:type="character" w:customStyle="1" w:styleId="ZhlavChar">
    <w:name w:val="Záhlaví Char"/>
    <w:basedOn w:val="Standardnpsmoodstavce"/>
    <w:link w:val="Zhlav"/>
    <w:uiPriority w:val="99"/>
    <w:rsid w:val="00201048"/>
  </w:style>
  <w:style w:type="paragraph" w:styleId="Zpat">
    <w:name w:val="footer"/>
    <w:basedOn w:val="Normln"/>
    <w:link w:val="ZpatChar"/>
    <w:uiPriority w:val="99"/>
    <w:unhideWhenUsed/>
    <w:rsid w:val="00201048"/>
    <w:pPr>
      <w:tabs>
        <w:tab w:val="center" w:pos="4536"/>
        <w:tab w:val="right" w:pos="9072"/>
      </w:tabs>
      <w:spacing w:line="240" w:lineRule="auto"/>
    </w:pPr>
  </w:style>
  <w:style w:type="character" w:customStyle="1" w:styleId="ZpatChar">
    <w:name w:val="Zápatí Char"/>
    <w:basedOn w:val="Standardnpsmoodstavce"/>
    <w:link w:val="Zpat"/>
    <w:uiPriority w:val="99"/>
    <w:rsid w:val="00201048"/>
  </w:style>
  <w:style w:type="paragraph" w:styleId="Textbubliny">
    <w:name w:val="Balloon Text"/>
    <w:basedOn w:val="Normln"/>
    <w:link w:val="TextbublinyChar"/>
    <w:uiPriority w:val="99"/>
    <w:semiHidden/>
    <w:unhideWhenUsed/>
    <w:rsid w:val="00DE61B8"/>
    <w:pPr>
      <w:spacing w:line="240" w:lineRule="auto"/>
    </w:pPr>
    <w:rPr>
      <w:rFonts w:ascii="Segoe UI" w:hAnsi="Segoe UI"/>
      <w:sz w:val="18"/>
      <w:szCs w:val="18"/>
    </w:rPr>
  </w:style>
  <w:style w:type="character" w:customStyle="1" w:styleId="TextbublinyChar">
    <w:name w:val="Text bubliny Char"/>
    <w:link w:val="Textbubliny"/>
    <w:uiPriority w:val="99"/>
    <w:semiHidden/>
    <w:rsid w:val="00DE61B8"/>
    <w:rPr>
      <w:rFonts w:ascii="Segoe UI" w:hAnsi="Segoe UI" w:cs="Segoe UI"/>
      <w:sz w:val="18"/>
      <w:szCs w:val="18"/>
    </w:rPr>
  </w:style>
  <w:style w:type="character" w:customStyle="1" w:styleId="Nadpis1Char">
    <w:name w:val="Nadpis 1 Char"/>
    <w:link w:val="Nadpis1"/>
    <w:uiPriority w:val="9"/>
    <w:rsid w:val="0020082C"/>
    <w:rPr>
      <w:rFonts w:ascii="Trebuchet MS" w:eastAsia="Times New Roman" w:hAnsi="Trebuchet MS"/>
      <w:b/>
      <w:caps/>
      <w:color w:val="00436A"/>
      <w:sz w:val="24"/>
      <w:szCs w:val="32"/>
      <w:lang w:eastAsia="en-US"/>
    </w:rPr>
  </w:style>
  <w:style w:type="character" w:customStyle="1" w:styleId="Nadpis2Char">
    <w:name w:val="Nadpis 2 Char"/>
    <w:link w:val="Nadpis2"/>
    <w:uiPriority w:val="9"/>
    <w:rsid w:val="00A73E2E"/>
    <w:rPr>
      <w:rFonts w:ascii="Trebuchet MS" w:eastAsia="Times New Roman" w:hAnsi="Trebuchet MS"/>
      <w:b/>
      <w:color w:val="00A5CB"/>
      <w:sz w:val="22"/>
      <w:szCs w:val="26"/>
      <w:lang w:eastAsia="en-US"/>
    </w:rPr>
  </w:style>
  <w:style w:type="character" w:customStyle="1" w:styleId="Nadpis3Char">
    <w:name w:val="Nadpis 3 Char"/>
    <w:link w:val="Nadpis3"/>
    <w:uiPriority w:val="9"/>
    <w:rsid w:val="00D335B2"/>
    <w:rPr>
      <w:rFonts w:ascii="Trebuchet MS" w:eastAsia="Times New Roman" w:hAnsi="Trebuchet MS"/>
      <w:b/>
      <w:color w:val="00A5CC"/>
      <w:lang w:eastAsia="en-US"/>
    </w:rPr>
  </w:style>
  <w:style w:type="character" w:styleId="Zstupntext">
    <w:name w:val="Placeholder Text"/>
    <w:uiPriority w:val="99"/>
    <w:semiHidden/>
    <w:rsid w:val="00BD3130"/>
    <w:rPr>
      <w:color w:val="808080"/>
    </w:rPr>
  </w:style>
  <w:style w:type="table" w:styleId="Barevnmkazvraznn5">
    <w:name w:val="Colorful Grid Accent 5"/>
    <w:aliases w:val="tabulka_602,602_tabulka"/>
    <w:basedOn w:val="Normlntabulka"/>
    <w:uiPriority w:val="73"/>
    <w:rsid w:val="00AE5A08"/>
    <w:rPr>
      <w:rFonts w:ascii="Trebuchet MS" w:hAnsi="Trebuchet MS"/>
      <w:color w:val="FFFFFF"/>
    </w:rPr>
    <w:tblPr>
      <w:tblStyleRowBandSize w:val="2"/>
      <w:tblStyleColBandSize w:val="1"/>
      <w:tblBorders>
        <w:insideH w:val="single" w:sz="6" w:space="0" w:color="FFFFFF"/>
        <w:insideV w:val="single" w:sz="6" w:space="0" w:color="FFFFFF"/>
      </w:tblBorders>
    </w:tblPr>
    <w:tcPr>
      <w:shd w:val="clear" w:color="auto" w:fill="DAEEF3"/>
      <w:vAlign w:val="center"/>
    </w:tcPr>
    <w:tblStylePr w:type="firstRow">
      <w:rPr>
        <w:rFonts w:ascii="Verdana" w:hAnsi="Verdana"/>
        <w:b w:val="0"/>
        <w:bCs/>
        <w:color w:val="FFFFFF"/>
        <w:sz w:val="26"/>
      </w:rPr>
      <w:tblPr/>
      <w:tcPr>
        <w:shd w:val="clear" w:color="auto" w:fill="4BACC6"/>
      </w:tcPr>
    </w:tblStylePr>
    <w:tblStylePr w:type="lastRow">
      <w:pPr>
        <w:jc w:val="left"/>
      </w:pPr>
      <w:rPr>
        <w:rFonts w:ascii="Verdana" w:hAnsi="Verdana"/>
        <w:b/>
        <w:bCs/>
        <w:color w:val="808080"/>
        <w:sz w:val="20"/>
      </w:rPr>
    </w:tblStylePr>
    <w:tblStylePr w:type="firstCol">
      <w:pPr>
        <w:jc w:val="left"/>
      </w:pPr>
      <w:rPr>
        <w:rFonts w:ascii="Verdana" w:hAnsi="Verdana"/>
        <w:color w:val="215868"/>
        <w:sz w:val="20"/>
      </w:rPr>
    </w:tblStylePr>
    <w:tblStylePr w:type="lastCol">
      <w:pPr>
        <w:jc w:val="left"/>
      </w:pPr>
      <w:rPr>
        <w:rFonts w:ascii="Verdana" w:hAnsi="Verdana"/>
        <w:color w:val="595959"/>
        <w:sz w:val="18"/>
      </w:rPr>
    </w:tblStylePr>
    <w:tblStylePr w:type="band1Horz">
      <w:rPr>
        <w:rFonts w:ascii="Verdana" w:hAnsi="Verdana"/>
        <w:color w:val="595959"/>
        <w:sz w:val="18"/>
      </w:rPr>
      <w:tblPr/>
      <w:tcPr>
        <w:shd w:val="clear" w:color="auto" w:fill="DAEEF3"/>
      </w:tcPr>
    </w:tblStylePr>
    <w:tblStylePr w:type="band2Horz">
      <w:pPr>
        <w:jc w:val="left"/>
      </w:pPr>
      <w:rPr>
        <w:rFonts w:ascii="Verdana" w:hAnsi="Verdana"/>
        <w:color w:val="595959"/>
        <w:sz w:val="18"/>
      </w:rPr>
      <w:tblPr/>
      <w:tcPr>
        <w:shd w:val="clear" w:color="auto" w:fill="DAEEF3"/>
      </w:tcPr>
    </w:tblStylePr>
  </w:style>
  <w:style w:type="paragraph" w:styleId="Odstavecseseznamem">
    <w:name w:val="List Paragraph"/>
    <w:basedOn w:val="Normln"/>
    <w:link w:val="OdstavecseseznamemChar"/>
    <w:uiPriority w:val="34"/>
    <w:qFormat/>
    <w:rsid w:val="009258FE"/>
    <w:pPr>
      <w:ind w:left="708"/>
    </w:pPr>
  </w:style>
  <w:style w:type="paragraph" w:styleId="Nzev">
    <w:name w:val="Title"/>
    <w:basedOn w:val="Normln"/>
    <w:next w:val="Normln"/>
    <w:link w:val="NzevChar"/>
    <w:uiPriority w:val="10"/>
    <w:rsid w:val="00D06A85"/>
    <w:pPr>
      <w:spacing w:line="240" w:lineRule="auto"/>
      <w:contextualSpacing/>
    </w:pPr>
    <w:rPr>
      <w:rFonts w:eastAsiaTheme="majorEastAsia" w:cstheme="majorBidi"/>
      <w:color w:val="00436A"/>
      <w:spacing w:val="-10"/>
      <w:kern w:val="28"/>
      <w:sz w:val="56"/>
      <w:szCs w:val="56"/>
    </w:rPr>
  </w:style>
  <w:style w:type="character" w:customStyle="1" w:styleId="NzevChar">
    <w:name w:val="Název Char"/>
    <w:basedOn w:val="Standardnpsmoodstavce"/>
    <w:link w:val="Nzev"/>
    <w:uiPriority w:val="10"/>
    <w:rsid w:val="00D06A85"/>
    <w:rPr>
      <w:rFonts w:ascii="Trebuchet MS" w:eastAsiaTheme="majorEastAsia" w:hAnsi="Trebuchet MS" w:cstheme="majorBidi"/>
      <w:color w:val="00436A"/>
      <w:spacing w:val="-10"/>
      <w:kern w:val="28"/>
      <w:sz w:val="56"/>
      <w:szCs w:val="56"/>
      <w:lang w:eastAsia="en-US"/>
    </w:rPr>
  </w:style>
  <w:style w:type="character" w:customStyle="1" w:styleId="OdstavecseseznamemChar">
    <w:name w:val="Odstavec se seznamem Char"/>
    <w:link w:val="Odstavecseseznamem"/>
    <w:uiPriority w:val="34"/>
    <w:rsid w:val="009258FE"/>
    <w:rPr>
      <w:rFonts w:ascii="Trebuchet MS" w:hAnsi="Trebuchet MS"/>
      <w:szCs w:val="22"/>
      <w:lang w:eastAsia="en-US"/>
    </w:rPr>
  </w:style>
  <w:style w:type="paragraph" w:styleId="Podtitul">
    <w:name w:val="Subtitle"/>
    <w:basedOn w:val="Normln"/>
    <w:next w:val="Normln"/>
    <w:link w:val="PodtitulChar"/>
    <w:uiPriority w:val="11"/>
    <w:rsid w:val="00385FBB"/>
    <w:pPr>
      <w:numPr>
        <w:ilvl w:val="1"/>
      </w:numPr>
      <w:spacing w:before="120" w:after="120" w:line="240" w:lineRule="auto"/>
    </w:pPr>
    <w:rPr>
      <w:rFonts w:eastAsiaTheme="minorEastAsia" w:cstheme="minorBidi"/>
      <w:b/>
      <w:color w:val="FF0000"/>
      <w:spacing w:val="15"/>
    </w:rPr>
  </w:style>
  <w:style w:type="character" w:customStyle="1" w:styleId="Nadpis4Char">
    <w:name w:val="Nadpis 4 Char"/>
    <w:link w:val="Nadpis4"/>
    <w:uiPriority w:val="9"/>
    <w:rsid w:val="00E546F5"/>
    <w:rPr>
      <w:rFonts w:ascii="Trebuchet MS" w:eastAsia="Times New Roman" w:hAnsi="Trebuchet MS"/>
      <w:b/>
      <w:bCs/>
      <w:color w:val="595959" w:themeColor="text1" w:themeTint="A6"/>
      <w:szCs w:val="28"/>
      <w:lang w:eastAsia="en-US"/>
    </w:rPr>
  </w:style>
  <w:style w:type="character" w:customStyle="1" w:styleId="PodtitulChar">
    <w:name w:val="Podtitul Char"/>
    <w:basedOn w:val="Standardnpsmoodstavce"/>
    <w:link w:val="Podtitul"/>
    <w:uiPriority w:val="11"/>
    <w:rsid w:val="00385FBB"/>
    <w:rPr>
      <w:rFonts w:ascii="Trebuchet MS" w:eastAsiaTheme="minorEastAsia" w:hAnsi="Trebuchet MS" w:cstheme="minorBidi"/>
      <w:b/>
      <w:color w:val="FF0000"/>
      <w:spacing w:val="15"/>
      <w:szCs w:val="22"/>
      <w:lang w:eastAsia="en-US"/>
    </w:rPr>
  </w:style>
  <w:style w:type="character" w:customStyle="1" w:styleId="Nadpis5Char">
    <w:name w:val="Nadpis 5 Char"/>
    <w:link w:val="Nadpis5"/>
    <w:uiPriority w:val="9"/>
    <w:rsid w:val="00F74DED"/>
    <w:rPr>
      <w:rFonts w:ascii="Trebuchet MS" w:eastAsia="Times New Roman" w:hAnsi="Trebuchet MS"/>
      <w:bCs/>
      <w:i/>
      <w:iCs/>
      <w:szCs w:val="26"/>
      <w:lang w:eastAsia="en-US"/>
    </w:rPr>
  </w:style>
  <w:style w:type="character" w:customStyle="1" w:styleId="Nadpis6Char">
    <w:name w:val="Nadpis 6 Char"/>
    <w:link w:val="Nadpis6"/>
    <w:uiPriority w:val="9"/>
    <w:rsid w:val="00AF30B7"/>
    <w:rPr>
      <w:rFonts w:ascii="Trebuchet MS" w:eastAsia="Times New Roman" w:hAnsi="Trebuchet MS"/>
      <w:bCs/>
      <w:szCs w:val="22"/>
      <w:lang w:eastAsia="en-US"/>
    </w:rPr>
  </w:style>
  <w:style w:type="character" w:customStyle="1" w:styleId="Nadpis7Char">
    <w:name w:val="Nadpis 7 Char"/>
    <w:link w:val="Nadpis7"/>
    <w:uiPriority w:val="9"/>
    <w:semiHidden/>
    <w:rsid w:val="009E0534"/>
    <w:rPr>
      <w:rFonts w:eastAsia="Times New Roman"/>
      <w:sz w:val="24"/>
      <w:szCs w:val="24"/>
      <w:lang w:eastAsia="en-US"/>
    </w:rPr>
  </w:style>
  <w:style w:type="character" w:customStyle="1" w:styleId="Nadpis8Char">
    <w:name w:val="Nadpis 8 Char"/>
    <w:link w:val="Nadpis8"/>
    <w:uiPriority w:val="9"/>
    <w:semiHidden/>
    <w:rsid w:val="009E0534"/>
    <w:rPr>
      <w:rFonts w:eastAsia="Times New Roman"/>
      <w:i/>
      <w:iCs/>
      <w:sz w:val="24"/>
      <w:szCs w:val="24"/>
      <w:lang w:eastAsia="en-US"/>
    </w:rPr>
  </w:style>
  <w:style w:type="character" w:customStyle="1" w:styleId="Nadpis9Char">
    <w:name w:val="Nadpis 9 Char"/>
    <w:link w:val="Nadpis9"/>
    <w:uiPriority w:val="9"/>
    <w:semiHidden/>
    <w:rsid w:val="009E0534"/>
    <w:rPr>
      <w:rFonts w:ascii="Calibri Light" w:eastAsia="Times New Roman" w:hAnsi="Calibri Light"/>
      <w:szCs w:val="22"/>
      <w:lang w:eastAsia="en-US"/>
    </w:rPr>
  </w:style>
  <w:style w:type="paragraph" w:customStyle="1" w:styleId="Seznam12">
    <w:name w:val="Seznam1_2"/>
    <w:basedOn w:val="Seznam1"/>
    <w:qFormat/>
    <w:rsid w:val="00631F19"/>
  </w:style>
  <w:style w:type="paragraph" w:customStyle="1" w:styleId="Normlned">
    <w:name w:val="Normální_šedý"/>
    <w:basedOn w:val="Normln"/>
    <w:link w:val="NormlnedChar"/>
    <w:qFormat/>
    <w:rsid w:val="00530B02"/>
    <w:rPr>
      <w:color w:val="67686B"/>
    </w:rPr>
  </w:style>
  <w:style w:type="paragraph" w:customStyle="1" w:styleId="Seznam1tm2">
    <w:name w:val="Seznam1_tm_2"/>
    <w:basedOn w:val="Seznam1tm"/>
    <w:qFormat/>
    <w:rsid w:val="002E46DF"/>
    <w:pPr>
      <w:ind w:left="1077"/>
    </w:pPr>
  </w:style>
  <w:style w:type="paragraph" w:customStyle="1" w:styleId="Normlnmodr">
    <w:name w:val="Normální_modrý"/>
    <w:basedOn w:val="Normlned"/>
    <w:link w:val="NormlnmodrChar"/>
    <w:qFormat/>
    <w:rsid w:val="003B34A7"/>
    <w:rPr>
      <w:color w:val="00A5CC"/>
    </w:rPr>
  </w:style>
  <w:style w:type="character" w:customStyle="1" w:styleId="NormlnedChar">
    <w:name w:val="Normální_šedý Char"/>
    <w:link w:val="Normlned"/>
    <w:rsid w:val="00530B02"/>
    <w:rPr>
      <w:rFonts w:ascii="Trebuchet MS" w:hAnsi="Trebuchet MS"/>
      <w:color w:val="67686B"/>
      <w:szCs w:val="22"/>
      <w:lang w:eastAsia="en-US"/>
    </w:rPr>
  </w:style>
  <w:style w:type="paragraph" w:customStyle="1" w:styleId="kurzva">
    <w:name w:val="kurzíva"/>
    <w:basedOn w:val="Normln"/>
    <w:link w:val="kurzvaChar"/>
    <w:qFormat/>
    <w:rsid w:val="00530B02"/>
    <w:rPr>
      <w:i/>
    </w:rPr>
  </w:style>
  <w:style w:type="character" w:customStyle="1" w:styleId="NormlnmodrChar">
    <w:name w:val="Normální_modrý Char"/>
    <w:link w:val="Normlnmodr"/>
    <w:rsid w:val="003B34A7"/>
    <w:rPr>
      <w:rFonts w:ascii="Trebuchet MS" w:hAnsi="Trebuchet MS"/>
      <w:color w:val="00A5CC"/>
      <w:szCs w:val="22"/>
      <w:lang w:eastAsia="en-US"/>
    </w:rPr>
  </w:style>
  <w:style w:type="paragraph" w:customStyle="1" w:styleId="Kurzvaed">
    <w:name w:val="Kurzíva_šedá"/>
    <w:basedOn w:val="Normlned"/>
    <w:link w:val="KurzvaedChar"/>
    <w:qFormat/>
    <w:rsid w:val="00530B02"/>
    <w:rPr>
      <w:i/>
    </w:rPr>
  </w:style>
  <w:style w:type="character" w:customStyle="1" w:styleId="kurzvaChar">
    <w:name w:val="kurzíva Char"/>
    <w:link w:val="kurzva"/>
    <w:rsid w:val="00530B02"/>
    <w:rPr>
      <w:rFonts w:ascii="Trebuchet MS" w:hAnsi="Trebuchet MS"/>
      <w:i/>
      <w:szCs w:val="22"/>
      <w:lang w:eastAsia="en-US"/>
    </w:rPr>
  </w:style>
  <w:style w:type="paragraph" w:customStyle="1" w:styleId="Kurzvamodr">
    <w:name w:val="Kurzíva_modrá"/>
    <w:basedOn w:val="Normlnmodr"/>
    <w:link w:val="KurzvamodrChar"/>
    <w:qFormat/>
    <w:rsid w:val="003B34A7"/>
    <w:rPr>
      <w:i/>
    </w:rPr>
  </w:style>
  <w:style w:type="character" w:customStyle="1" w:styleId="KurzvaedChar">
    <w:name w:val="Kurzíva_šedá Char"/>
    <w:link w:val="Kurzvaed"/>
    <w:rsid w:val="00530B02"/>
    <w:rPr>
      <w:rFonts w:ascii="Trebuchet MS" w:hAnsi="Trebuchet MS"/>
      <w:i/>
      <w:color w:val="67686B"/>
      <w:szCs w:val="22"/>
      <w:lang w:eastAsia="en-US"/>
    </w:rPr>
  </w:style>
  <w:style w:type="table" w:styleId="Mkatabulky">
    <w:name w:val="Table Grid"/>
    <w:basedOn w:val="Normlntabulka"/>
    <w:uiPriority w:val="99"/>
    <w:rsid w:val="001E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vamodrChar">
    <w:name w:val="Kurzíva_modrá Char"/>
    <w:link w:val="Kurzvamodr"/>
    <w:rsid w:val="003B34A7"/>
    <w:rPr>
      <w:rFonts w:ascii="Trebuchet MS" w:hAnsi="Trebuchet MS"/>
      <w:i/>
      <w:color w:val="00A5CC"/>
      <w:szCs w:val="22"/>
      <w:lang w:eastAsia="en-US"/>
    </w:rPr>
  </w:style>
  <w:style w:type="paragraph" w:customStyle="1" w:styleId="Seznam1">
    <w:name w:val="Seznam1"/>
    <w:basedOn w:val="Normln"/>
    <w:link w:val="Seznam1Char"/>
    <w:qFormat/>
    <w:rsid w:val="00771287"/>
    <w:pPr>
      <w:numPr>
        <w:numId w:val="1"/>
      </w:numPr>
    </w:pPr>
  </w:style>
  <w:style w:type="paragraph" w:customStyle="1" w:styleId="Seznam1tm">
    <w:name w:val="Seznam1_tm"/>
    <w:basedOn w:val="Normln"/>
    <w:next w:val="Normln"/>
    <w:link w:val="Seznam1tmChar"/>
    <w:qFormat/>
    <w:rsid w:val="00531473"/>
    <w:pPr>
      <w:numPr>
        <w:numId w:val="2"/>
      </w:numPr>
      <w:ind w:left="714" w:hanging="357"/>
    </w:pPr>
  </w:style>
  <w:style w:type="character" w:customStyle="1" w:styleId="Seznam1Char">
    <w:name w:val="Seznam1 Char"/>
    <w:link w:val="Seznam1"/>
    <w:rsid w:val="00771287"/>
    <w:rPr>
      <w:rFonts w:ascii="Trebuchet MS" w:hAnsi="Trebuchet MS"/>
      <w:szCs w:val="22"/>
      <w:lang w:eastAsia="en-US"/>
    </w:rPr>
  </w:style>
  <w:style w:type="paragraph" w:customStyle="1" w:styleId="texttabulka">
    <w:name w:val="text tabulka"/>
    <w:basedOn w:val="Normln"/>
    <w:link w:val="texttabulkaChar"/>
    <w:qFormat/>
    <w:rsid w:val="00771287"/>
  </w:style>
  <w:style w:type="character" w:customStyle="1" w:styleId="Seznam1tmChar">
    <w:name w:val="Seznam1_tm Char"/>
    <w:basedOn w:val="Seznam1Char"/>
    <w:link w:val="Seznam1tm"/>
    <w:rsid w:val="00531473"/>
    <w:rPr>
      <w:rFonts w:ascii="Trebuchet MS" w:hAnsi="Trebuchet MS"/>
      <w:szCs w:val="22"/>
      <w:lang w:eastAsia="en-US"/>
    </w:rPr>
  </w:style>
  <w:style w:type="character" w:customStyle="1" w:styleId="texttabulkaChar">
    <w:name w:val="text tabulka Char"/>
    <w:link w:val="texttabulka"/>
    <w:rsid w:val="00771287"/>
    <w:rPr>
      <w:rFonts w:ascii="Trebuchet MS" w:hAnsi="Trebuchet MS"/>
      <w:szCs w:val="22"/>
      <w:lang w:eastAsia="en-US"/>
    </w:rPr>
  </w:style>
  <w:style w:type="table" w:customStyle="1" w:styleId="Tabulkasmkou4zvraznn11">
    <w:name w:val="Tabulka s mřížkou 4 – zvýraznění 11"/>
    <w:basedOn w:val="Normlntabulka"/>
    <w:uiPriority w:val="49"/>
    <w:rsid w:val="001B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vtltabulkasmkou1zvraznn11">
    <w:name w:val="Světlá tabulka s mřížkou 1 – zvýraznění 11"/>
    <w:basedOn w:val="Normlntabulka"/>
    <w:uiPriority w:val="46"/>
    <w:rsid w:val="00843D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ulkaodrka1">
    <w:name w:val="Tabulka odrážka 1"/>
    <w:basedOn w:val="Normln"/>
    <w:rsid w:val="00EC6F29"/>
    <w:pPr>
      <w:numPr>
        <w:numId w:val="4"/>
      </w:numPr>
      <w:spacing w:line="240" w:lineRule="auto"/>
    </w:pPr>
    <w:rPr>
      <w:rFonts w:ascii="Verdana" w:eastAsia="Times New Roman" w:hAnsi="Verdana"/>
      <w:sz w:val="18"/>
      <w:szCs w:val="18"/>
      <w:lang w:eastAsia="cs-CZ"/>
    </w:rPr>
  </w:style>
  <w:style w:type="paragraph" w:customStyle="1" w:styleId="Tabulkaodrka2">
    <w:name w:val="Tabulka odrážka 2"/>
    <w:basedOn w:val="Normln"/>
    <w:rsid w:val="00EC6F29"/>
    <w:pPr>
      <w:numPr>
        <w:ilvl w:val="1"/>
        <w:numId w:val="4"/>
      </w:numPr>
      <w:spacing w:line="240" w:lineRule="auto"/>
    </w:pPr>
    <w:rPr>
      <w:rFonts w:ascii="Verdana" w:eastAsia="Times New Roman" w:hAnsi="Verdana"/>
      <w:sz w:val="18"/>
      <w:szCs w:val="18"/>
      <w:lang w:eastAsia="cs-CZ"/>
    </w:rPr>
  </w:style>
  <w:style w:type="paragraph" w:customStyle="1" w:styleId="Odrka1">
    <w:name w:val="Odrážka 1"/>
    <w:basedOn w:val="Normln"/>
    <w:link w:val="Odrka1Char"/>
    <w:rsid w:val="004A1FEF"/>
    <w:pPr>
      <w:numPr>
        <w:numId w:val="5"/>
      </w:numPr>
      <w:spacing w:before="60" w:line="240" w:lineRule="auto"/>
    </w:pPr>
    <w:rPr>
      <w:rFonts w:ascii="Verdana" w:eastAsia="Times New Roman" w:hAnsi="Verdana"/>
      <w:szCs w:val="24"/>
      <w:lang w:eastAsia="cs-CZ"/>
    </w:rPr>
  </w:style>
  <w:style w:type="paragraph" w:customStyle="1" w:styleId="Odrka2">
    <w:name w:val="Odrážka 2"/>
    <w:basedOn w:val="Normln"/>
    <w:rsid w:val="004A1FEF"/>
    <w:pPr>
      <w:numPr>
        <w:ilvl w:val="1"/>
        <w:numId w:val="5"/>
      </w:numPr>
      <w:spacing w:before="60" w:line="240" w:lineRule="auto"/>
    </w:pPr>
    <w:rPr>
      <w:rFonts w:ascii="Verdana" w:eastAsia="Times New Roman" w:hAnsi="Verdana"/>
      <w:szCs w:val="24"/>
      <w:lang w:eastAsia="cs-CZ"/>
    </w:rPr>
  </w:style>
  <w:style w:type="paragraph" w:customStyle="1" w:styleId="Odrka3">
    <w:name w:val="Odrážka 3"/>
    <w:basedOn w:val="Normln"/>
    <w:rsid w:val="004A1FEF"/>
    <w:pPr>
      <w:numPr>
        <w:ilvl w:val="2"/>
        <w:numId w:val="5"/>
      </w:numPr>
      <w:spacing w:before="60" w:line="240" w:lineRule="auto"/>
    </w:pPr>
    <w:rPr>
      <w:rFonts w:ascii="Verdana" w:eastAsia="Times New Roman" w:hAnsi="Verdana"/>
      <w:szCs w:val="24"/>
      <w:lang w:eastAsia="cs-CZ"/>
    </w:rPr>
  </w:style>
  <w:style w:type="paragraph" w:customStyle="1" w:styleId="Odrka4">
    <w:name w:val="Odrážka 4"/>
    <w:basedOn w:val="Normln"/>
    <w:rsid w:val="004A1FEF"/>
    <w:pPr>
      <w:numPr>
        <w:ilvl w:val="3"/>
        <w:numId w:val="5"/>
      </w:numPr>
      <w:spacing w:before="60" w:line="240" w:lineRule="auto"/>
    </w:pPr>
    <w:rPr>
      <w:rFonts w:ascii="Verdana" w:eastAsia="Times New Roman" w:hAnsi="Verdana"/>
      <w:szCs w:val="24"/>
      <w:lang w:eastAsia="cs-CZ"/>
    </w:rPr>
  </w:style>
  <w:style w:type="character" w:customStyle="1" w:styleId="Odrka1Char">
    <w:name w:val="Odrážka 1 Char"/>
    <w:basedOn w:val="Standardnpsmoodstavce"/>
    <w:link w:val="Odrka1"/>
    <w:rsid w:val="004A1FEF"/>
    <w:rPr>
      <w:rFonts w:ascii="Verdana" w:eastAsia="Times New Roman" w:hAnsi="Verdana"/>
      <w:szCs w:val="24"/>
    </w:rPr>
  </w:style>
  <w:style w:type="table" w:customStyle="1" w:styleId="Svtltabulkasmkou1zvraznn111">
    <w:name w:val="Světlá tabulka s mřížkou 1 – zvýraznění 111"/>
    <w:basedOn w:val="Normlntabulka"/>
    <w:uiPriority w:val="46"/>
    <w:rsid w:val="00EB7845"/>
    <w:rPr>
      <w:rFonts w:ascii="Times New Roman" w:eastAsia="Times New Roma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eznam-slovnnabdka1">
    <w:name w:val="Seznam - číslování nabídka 1"/>
    <w:basedOn w:val="Normln"/>
    <w:rsid w:val="00FA289B"/>
    <w:pPr>
      <w:numPr>
        <w:numId w:val="6"/>
      </w:numPr>
      <w:spacing w:before="60" w:line="240" w:lineRule="auto"/>
    </w:pPr>
    <w:rPr>
      <w:rFonts w:ascii="Verdana" w:eastAsia="Times New Roman" w:hAnsi="Verdana"/>
      <w:szCs w:val="24"/>
      <w:lang w:eastAsia="cs-CZ"/>
    </w:rPr>
  </w:style>
  <w:style w:type="paragraph" w:customStyle="1" w:styleId="Seznam-slovnnabdka2">
    <w:name w:val="Seznam - číslování nabídka 2"/>
    <w:basedOn w:val="Normln"/>
    <w:rsid w:val="00FA289B"/>
    <w:pPr>
      <w:numPr>
        <w:ilvl w:val="1"/>
        <w:numId w:val="6"/>
      </w:numPr>
      <w:spacing w:before="60" w:line="240" w:lineRule="auto"/>
    </w:pPr>
    <w:rPr>
      <w:rFonts w:ascii="Verdana" w:eastAsia="Times New Roman" w:hAnsi="Verdana"/>
      <w:szCs w:val="24"/>
      <w:lang w:eastAsia="cs-CZ"/>
    </w:rPr>
  </w:style>
  <w:style w:type="paragraph" w:customStyle="1" w:styleId="Seznam-slovnnabdka3">
    <w:name w:val="Seznam - číslování nabídka 3"/>
    <w:basedOn w:val="Normln"/>
    <w:rsid w:val="00FA289B"/>
    <w:pPr>
      <w:numPr>
        <w:ilvl w:val="2"/>
        <w:numId w:val="6"/>
      </w:numPr>
      <w:spacing w:before="60" w:line="240" w:lineRule="auto"/>
    </w:pPr>
    <w:rPr>
      <w:rFonts w:ascii="Verdana" w:eastAsia="Times New Roman" w:hAnsi="Verdana"/>
      <w:szCs w:val="24"/>
      <w:lang w:eastAsia="cs-CZ"/>
    </w:rPr>
  </w:style>
  <w:style w:type="paragraph" w:customStyle="1" w:styleId="602seznambullet">
    <w:name w:val="602_seznam_bullet"/>
    <w:basedOn w:val="Normln"/>
    <w:link w:val="602seznambulletChar"/>
    <w:qFormat/>
    <w:rsid w:val="001804BE"/>
    <w:pPr>
      <w:numPr>
        <w:numId w:val="7"/>
      </w:numPr>
      <w:spacing w:after="60" w:line="260" w:lineRule="atLeast"/>
    </w:pPr>
    <w:rPr>
      <w:color w:val="666666"/>
    </w:rPr>
  </w:style>
  <w:style w:type="character" w:customStyle="1" w:styleId="602seznambulletChar">
    <w:name w:val="602_seznam_bullet Char"/>
    <w:basedOn w:val="Standardnpsmoodstavce"/>
    <w:link w:val="602seznambullet"/>
    <w:rsid w:val="001804BE"/>
    <w:rPr>
      <w:rFonts w:ascii="Trebuchet MS" w:hAnsi="Trebuchet MS"/>
      <w:color w:val="666666"/>
      <w:szCs w:val="22"/>
      <w:lang w:eastAsia="en-US"/>
    </w:rPr>
  </w:style>
  <w:style w:type="character" w:styleId="Hypertextovodkaz">
    <w:name w:val="Hyperlink"/>
    <w:basedOn w:val="Standardnpsmoodstavce"/>
    <w:uiPriority w:val="99"/>
    <w:unhideWhenUsed/>
    <w:rsid w:val="00815549"/>
    <w:rPr>
      <w:color w:val="0000FF"/>
      <w:u w:val="single"/>
    </w:rPr>
  </w:style>
  <w:style w:type="paragraph" w:customStyle="1" w:styleId="Text">
    <w:name w:val="Text"/>
    <w:basedOn w:val="Normln"/>
    <w:link w:val="TextChar"/>
    <w:qFormat/>
    <w:rsid w:val="00D72D13"/>
    <w:pPr>
      <w:spacing w:before="120" w:line="240" w:lineRule="auto"/>
    </w:pPr>
    <w:rPr>
      <w:rFonts w:ascii="Arial" w:eastAsia="Times New Roman" w:hAnsi="Arial"/>
      <w:szCs w:val="20"/>
      <w:lang w:eastAsia="cs-CZ"/>
    </w:rPr>
  </w:style>
  <w:style w:type="character" w:customStyle="1" w:styleId="TextChar">
    <w:name w:val="Text Char"/>
    <w:link w:val="Text"/>
    <w:rsid w:val="00D72D13"/>
    <w:rPr>
      <w:rFonts w:ascii="Arial" w:eastAsia="Times New Roman" w:hAnsi="Arial"/>
    </w:rPr>
  </w:style>
  <w:style w:type="character" w:customStyle="1" w:styleId="st">
    <w:name w:val="st"/>
    <w:basedOn w:val="Standardnpsmoodstavce"/>
    <w:rsid w:val="00D72D13"/>
  </w:style>
  <w:style w:type="paragraph" w:styleId="Nadpisobsahu">
    <w:name w:val="TOC Heading"/>
    <w:basedOn w:val="Nadpis1"/>
    <w:next w:val="Normln"/>
    <w:uiPriority w:val="39"/>
    <w:unhideWhenUsed/>
    <w:qFormat/>
    <w:rsid w:val="000C3241"/>
    <w:pPr>
      <w:numPr>
        <w:numId w:val="0"/>
      </w:numPr>
      <w:spacing w:after="0" w:line="259" w:lineRule="auto"/>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0C3241"/>
    <w:pPr>
      <w:spacing w:after="100"/>
    </w:pPr>
  </w:style>
  <w:style w:type="paragraph" w:styleId="Obsah2">
    <w:name w:val="toc 2"/>
    <w:basedOn w:val="Normln"/>
    <w:next w:val="Normln"/>
    <w:autoRedefine/>
    <w:uiPriority w:val="39"/>
    <w:unhideWhenUsed/>
    <w:rsid w:val="000C3241"/>
    <w:pPr>
      <w:spacing w:after="100"/>
      <w:ind w:left="200"/>
    </w:pPr>
  </w:style>
  <w:style w:type="paragraph" w:styleId="Obsah3">
    <w:name w:val="toc 3"/>
    <w:basedOn w:val="Normln"/>
    <w:next w:val="Normln"/>
    <w:autoRedefine/>
    <w:uiPriority w:val="39"/>
    <w:unhideWhenUsed/>
    <w:rsid w:val="000C3241"/>
    <w:pPr>
      <w:spacing w:after="100"/>
      <w:ind w:left="400"/>
    </w:pPr>
  </w:style>
  <w:style w:type="character" w:styleId="Odkaznakoment">
    <w:name w:val="annotation reference"/>
    <w:basedOn w:val="Standardnpsmoodstavce"/>
    <w:uiPriority w:val="99"/>
    <w:semiHidden/>
    <w:unhideWhenUsed/>
    <w:rsid w:val="002F7BF8"/>
    <w:rPr>
      <w:sz w:val="16"/>
      <w:szCs w:val="16"/>
    </w:rPr>
  </w:style>
  <w:style w:type="paragraph" w:styleId="Textkomente">
    <w:name w:val="annotation text"/>
    <w:basedOn w:val="Normln"/>
    <w:link w:val="TextkomenteChar"/>
    <w:uiPriority w:val="99"/>
    <w:unhideWhenUsed/>
    <w:rsid w:val="002F7BF8"/>
    <w:pPr>
      <w:spacing w:line="240" w:lineRule="auto"/>
    </w:pPr>
    <w:rPr>
      <w:szCs w:val="20"/>
    </w:rPr>
  </w:style>
  <w:style w:type="character" w:customStyle="1" w:styleId="TextkomenteChar">
    <w:name w:val="Text komentáře Char"/>
    <w:basedOn w:val="Standardnpsmoodstavce"/>
    <w:link w:val="Textkomente"/>
    <w:uiPriority w:val="99"/>
    <w:rsid w:val="002F7BF8"/>
    <w:rPr>
      <w:rFonts w:ascii="Trebuchet MS" w:hAnsi="Trebuchet MS"/>
      <w:lang w:eastAsia="en-US"/>
    </w:rPr>
  </w:style>
  <w:style w:type="paragraph" w:styleId="Bezmezer">
    <w:name w:val="No Spacing"/>
    <w:uiPriority w:val="1"/>
    <w:qFormat/>
    <w:rsid w:val="002F7BF8"/>
    <w:pPr>
      <w:jc w:val="both"/>
    </w:pPr>
    <w:rPr>
      <w:rFonts w:ascii="Trebuchet MS" w:hAnsi="Trebuchet MS"/>
      <w:szCs w:val="22"/>
      <w:lang w:eastAsia="en-US"/>
    </w:rPr>
  </w:style>
  <w:style w:type="table" w:customStyle="1" w:styleId="Svtltabulkasmkou1zvraznn12">
    <w:name w:val="Světlá tabulka s mřížkou 1 – zvýraznění 12"/>
    <w:basedOn w:val="Normlntabulka"/>
    <w:uiPriority w:val="46"/>
    <w:rsid w:val="002F7BF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edmtkomente">
    <w:name w:val="annotation subject"/>
    <w:basedOn w:val="Textkomente"/>
    <w:next w:val="Textkomente"/>
    <w:link w:val="PedmtkomenteChar"/>
    <w:uiPriority w:val="99"/>
    <w:semiHidden/>
    <w:unhideWhenUsed/>
    <w:rsid w:val="003C26B3"/>
    <w:pPr>
      <w:jc w:val="left"/>
    </w:pPr>
    <w:rPr>
      <w:b/>
      <w:bCs/>
    </w:rPr>
  </w:style>
  <w:style w:type="character" w:customStyle="1" w:styleId="PedmtkomenteChar">
    <w:name w:val="Předmět komentáře Char"/>
    <w:basedOn w:val="TextkomenteChar"/>
    <w:link w:val="Pedmtkomente"/>
    <w:uiPriority w:val="99"/>
    <w:semiHidden/>
    <w:rsid w:val="003C26B3"/>
    <w:rPr>
      <w:rFonts w:ascii="Trebuchet MS" w:hAnsi="Trebuchet MS"/>
      <w:b/>
      <w:bCs/>
      <w:lang w:eastAsia="en-US"/>
    </w:rPr>
  </w:style>
  <w:style w:type="paragraph" w:customStyle="1" w:styleId="602hlavnnadpis">
    <w:name w:val="602_hlavní nadpis"/>
    <w:basedOn w:val="Nadpis1"/>
    <w:link w:val="602hlavnnadpisChar"/>
    <w:qFormat/>
    <w:rsid w:val="0020082C"/>
    <w:pPr>
      <w:numPr>
        <w:numId w:val="0"/>
      </w:numPr>
      <w:spacing w:before="120" w:after="0"/>
    </w:pPr>
    <w:rPr>
      <w:rFonts w:eastAsiaTheme="majorEastAsia" w:cstheme="majorBidi"/>
      <w:bCs/>
      <w:sz w:val="28"/>
      <w:szCs w:val="40"/>
    </w:rPr>
  </w:style>
  <w:style w:type="character" w:customStyle="1" w:styleId="602hlavnnadpisChar">
    <w:name w:val="602_hlavní nadpis Char"/>
    <w:basedOn w:val="Standardnpsmoodstavce"/>
    <w:link w:val="602hlavnnadpis"/>
    <w:rsid w:val="0020082C"/>
    <w:rPr>
      <w:rFonts w:ascii="Trebuchet MS" w:eastAsiaTheme="majorEastAsia" w:hAnsi="Trebuchet MS" w:cstheme="majorBidi"/>
      <w:b/>
      <w:bCs/>
      <w:caps/>
      <w:color w:val="00436A"/>
      <w:sz w:val="28"/>
      <w:szCs w:val="40"/>
      <w:lang w:eastAsia="en-US"/>
    </w:rPr>
  </w:style>
  <w:style w:type="paragraph" w:customStyle="1" w:styleId="602modrytext">
    <w:name w:val="602_modry text"/>
    <w:basedOn w:val="Nadpis2"/>
    <w:link w:val="602modrytextChar"/>
    <w:qFormat/>
    <w:rsid w:val="002413B8"/>
    <w:pPr>
      <w:numPr>
        <w:ilvl w:val="0"/>
        <w:numId w:val="0"/>
      </w:numPr>
      <w:spacing w:before="200" w:after="0" w:line="276" w:lineRule="auto"/>
    </w:pPr>
    <w:rPr>
      <w:rFonts w:eastAsiaTheme="majorEastAsia" w:cstheme="majorBidi"/>
      <w:bCs/>
    </w:rPr>
  </w:style>
  <w:style w:type="character" w:customStyle="1" w:styleId="602modrytextChar">
    <w:name w:val="602_modry text Char"/>
    <w:basedOn w:val="Standardnpsmoodstavce"/>
    <w:link w:val="602modrytext"/>
    <w:rsid w:val="002413B8"/>
    <w:rPr>
      <w:rFonts w:ascii="Trebuchet MS" w:eastAsiaTheme="majorEastAsia" w:hAnsi="Trebuchet MS" w:cstheme="majorBidi"/>
      <w:bCs/>
      <w:color w:val="00A5CB"/>
      <w:sz w:val="28"/>
      <w:szCs w:val="26"/>
      <w:lang w:eastAsia="en-US"/>
    </w:rPr>
  </w:style>
  <w:style w:type="table" w:customStyle="1" w:styleId="Tabulkasmkou2zvraznn11">
    <w:name w:val="Tabulka s mřížkou 2 – zvýraznění 11"/>
    <w:basedOn w:val="Normlntabulka"/>
    <w:uiPriority w:val="47"/>
    <w:rsid w:val="002413B8"/>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111">
    <w:name w:val="Tabulka s mřížkou 2 – zvýraznění 111"/>
    <w:basedOn w:val="Normlntabulka"/>
    <w:uiPriority w:val="47"/>
    <w:rsid w:val="000642F5"/>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41">
    <w:name w:val="Tabulka s mřížkou 2 – zvýraznění 41"/>
    <w:basedOn w:val="Normlntabulka"/>
    <w:uiPriority w:val="47"/>
    <w:rsid w:val="003E7C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ulkasmkou2zvraznn12">
    <w:name w:val="Tabulka s mřížkou 2 – zvýraznění 12"/>
    <w:basedOn w:val="Normlntabulka"/>
    <w:uiPriority w:val="47"/>
    <w:rsid w:val="003E7C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lnweb">
    <w:name w:val="Normal (Web)"/>
    <w:basedOn w:val="Normln"/>
    <w:uiPriority w:val="99"/>
    <w:unhideWhenUsed/>
    <w:rsid w:val="00D72DA1"/>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96505B"/>
    <w:rPr>
      <w:color w:val="800080" w:themeColor="followedHyperlink"/>
      <w:u w:val="single"/>
    </w:rPr>
  </w:style>
  <w:style w:type="paragraph" w:styleId="Revize">
    <w:name w:val="Revision"/>
    <w:hidden/>
    <w:uiPriority w:val="99"/>
    <w:semiHidden/>
    <w:rsid w:val="00C85DC1"/>
    <w:rPr>
      <w:rFonts w:ascii="Trebuchet MS" w:hAnsi="Trebuchet MS"/>
      <w:szCs w:val="22"/>
      <w:lang w:eastAsia="en-US"/>
    </w:rPr>
  </w:style>
  <w:style w:type="paragraph" w:styleId="Titulek">
    <w:name w:val="caption"/>
    <w:basedOn w:val="Normln"/>
    <w:next w:val="Normln"/>
    <w:link w:val="TitulekChar"/>
    <w:rsid w:val="002A48B5"/>
    <w:pPr>
      <w:tabs>
        <w:tab w:val="left" w:pos="720"/>
      </w:tabs>
      <w:spacing w:before="120" w:after="120" w:line="240" w:lineRule="auto"/>
      <w:jc w:val="left"/>
    </w:pPr>
    <w:rPr>
      <w:rFonts w:eastAsia="Times New Roman"/>
      <w:b/>
      <w:bCs/>
      <w:noProof/>
      <w:szCs w:val="20"/>
    </w:rPr>
  </w:style>
  <w:style w:type="character" w:customStyle="1" w:styleId="TitulekChar">
    <w:name w:val="Titulek Char"/>
    <w:link w:val="Titulek"/>
    <w:rsid w:val="002A48B5"/>
    <w:rPr>
      <w:rFonts w:ascii="Trebuchet MS" w:eastAsia="Times New Roman" w:hAnsi="Trebuchet MS"/>
      <w:b/>
      <w:bCs/>
      <w:noProof/>
      <w:lang w:eastAsia="en-US"/>
    </w:rPr>
  </w:style>
  <w:style w:type="paragraph" w:styleId="Zkladntext2">
    <w:name w:val="Body Text 2"/>
    <w:basedOn w:val="Normln"/>
    <w:link w:val="Zkladntext2Char"/>
    <w:uiPriority w:val="99"/>
    <w:rsid w:val="00F4029F"/>
    <w:pPr>
      <w:tabs>
        <w:tab w:val="left" w:pos="720"/>
      </w:tabs>
      <w:spacing w:before="80" w:after="40" w:line="240" w:lineRule="auto"/>
      <w:jc w:val="center"/>
    </w:pPr>
    <w:rPr>
      <w:rFonts w:asciiTheme="minorHAnsi" w:eastAsia="Times New Roman" w:hAnsiTheme="minorHAnsi"/>
      <w:b/>
      <w:noProof/>
      <w:color w:val="000080"/>
      <w:sz w:val="36"/>
      <w:szCs w:val="24"/>
    </w:rPr>
  </w:style>
  <w:style w:type="character" w:customStyle="1" w:styleId="Zkladntext2Char">
    <w:name w:val="Základní text 2 Char"/>
    <w:basedOn w:val="Standardnpsmoodstavce"/>
    <w:link w:val="Zkladntext2"/>
    <w:uiPriority w:val="99"/>
    <w:rsid w:val="00F4029F"/>
    <w:rPr>
      <w:rFonts w:asciiTheme="minorHAnsi" w:eastAsia="Times New Roman" w:hAnsiTheme="minorHAnsi"/>
      <w:b/>
      <w:noProof/>
      <w:color w:val="000080"/>
      <w:sz w:val="36"/>
      <w:szCs w:val="24"/>
      <w:lang w:eastAsia="en-US"/>
    </w:rPr>
  </w:style>
  <w:style w:type="paragraph" w:customStyle="1" w:styleId="HlavikaTabulky">
    <w:name w:val="Hlavička Tabulky"/>
    <w:basedOn w:val="Normln"/>
    <w:autoRedefine/>
    <w:qFormat/>
    <w:rsid w:val="00F4029F"/>
    <w:pPr>
      <w:spacing w:line="240" w:lineRule="auto"/>
    </w:pPr>
    <w:rPr>
      <w:rFonts w:asciiTheme="minorHAnsi" w:eastAsia="Times New Roman" w:hAnsiTheme="minorHAnsi"/>
      <w:bCs/>
      <w:sz w:val="24"/>
      <w:szCs w:val="20"/>
      <w:lang w:val="en-GB" w:eastAsia="de-DE"/>
    </w:rPr>
  </w:style>
  <w:style w:type="paragraph" w:customStyle="1" w:styleId="TableHeading">
    <w:name w:val="Table Heading"/>
    <w:basedOn w:val="Normln"/>
    <w:uiPriority w:val="99"/>
    <w:rsid w:val="00AD02F3"/>
    <w:pPr>
      <w:keepLines/>
      <w:tabs>
        <w:tab w:val="left" w:pos="3544"/>
        <w:tab w:val="decimal" w:pos="5529"/>
      </w:tabs>
      <w:spacing w:before="120" w:after="120" w:line="240" w:lineRule="auto"/>
      <w:jc w:val="left"/>
    </w:pPr>
    <w:rPr>
      <w:rFonts w:ascii="Times New Roman" w:eastAsia="Times New Roman" w:hAnsi="Times New Roman"/>
      <w:b/>
      <w:sz w:val="16"/>
      <w:szCs w:val="20"/>
      <w:lang w:val="en-US" w:eastAsia="cs-CZ"/>
    </w:rPr>
  </w:style>
  <w:style w:type="paragraph" w:customStyle="1" w:styleId="Default">
    <w:name w:val="Default"/>
    <w:rsid w:val="0073772A"/>
    <w:pPr>
      <w:autoSpaceDE w:val="0"/>
      <w:autoSpaceDN w:val="0"/>
      <w:adjustRightInd w:val="0"/>
    </w:pPr>
    <w:rPr>
      <w:rFonts w:ascii="Trebuchet MS" w:hAnsi="Trebuchet MS" w:cs="Trebuchet MS"/>
      <w:color w:val="000000"/>
      <w:sz w:val="24"/>
      <w:szCs w:val="24"/>
    </w:rPr>
  </w:style>
  <w:style w:type="table" w:customStyle="1" w:styleId="Svtlmkatabulky1">
    <w:name w:val="Světlá mřížka tabulky1"/>
    <w:basedOn w:val="Normlntabulka"/>
    <w:uiPriority w:val="40"/>
    <w:rsid w:val="00BD66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9A38A1"/>
    <w:rPr>
      <w:color w:val="605E5C"/>
      <w:shd w:val="clear" w:color="auto" w:fill="E1DFDD"/>
    </w:rPr>
  </w:style>
  <w:style w:type="character" w:customStyle="1" w:styleId="Nevyeenzmnka2">
    <w:name w:val="Nevyřešená zmínka2"/>
    <w:basedOn w:val="Standardnpsmoodstavce"/>
    <w:uiPriority w:val="99"/>
    <w:semiHidden/>
    <w:unhideWhenUsed/>
    <w:rsid w:val="00D74BFA"/>
    <w:rPr>
      <w:color w:val="605E5C"/>
      <w:shd w:val="clear" w:color="auto" w:fill="E1DFDD"/>
    </w:rPr>
  </w:style>
  <w:style w:type="character" w:customStyle="1" w:styleId="UnresolvedMention">
    <w:name w:val="Unresolved Mention"/>
    <w:basedOn w:val="Standardnpsmoodstavce"/>
    <w:uiPriority w:val="99"/>
    <w:semiHidden/>
    <w:unhideWhenUsed/>
    <w:rsid w:val="002A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3929">
      <w:bodyDiv w:val="1"/>
      <w:marLeft w:val="0"/>
      <w:marRight w:val="0"/>
      <w:marTop w:val="0"/>
      <w:marBottom w:val="0"/>
      <w:divBdr>
        <w:top w:val="none" w:sz="0" w:space="0" w:color="auto"/>
        <w:left w:val="none" w:sz="0" w:space="0" w:color="auto"/>
        <w:bottom w:val="none" w:sz="0" w:space="0" w:color="auto"/>
        <w:right w:val="none" w:sz="0" w:space="0" w:color="auto"/>
      </w:divBdr>
    </w:div>
    <w:div w:id="100150149">
      <w:bodyDiv w:val="1"/>
      <w:marLeft w:val="0"/>
      <w:marRight w:val="0"/>
      <w:marTop w:val="0"/>
      <w:marBottom w:val="0"/>
      <w:divBdr>
        <w:top w:val="none" w:sz="0" w:space="0" w:color="auto"/>
        <w:left w:val="none" w:sz="0" w:space="0" w:color="auto"/>
        <w:bottom w:val="none" w:sz="0" w:space="0" w:color="auto"/>
        <w:right w:val="none" w:sz="0" w:space="0" w:color="auto"/>
      </w:divBdr>
    </w:div>
    <w:div w:id="117067871">
      <w:bodyDiv w:val="1"/>
      <w:marLeft w:val="0"/>
      <w:marRight w:val="0"/>
      <w:marTop w:val="0"/>
      <w:marBottom w:val="0"/>
      <w:divBdr>
        <w:top w:val="none" w:sz="0" w:space="0" w:color="auto"/>
        <w:left w:val="none" w:sz="0" w:space="0" w:color="auto"/>
        <w:bottom w:val="none" w:sz="0" w:space="0" w:color="auto"/>
        <w:right w:val="none" w:sz="0" w:space="0" w:color="auto"/>
      </w:divBdr>
    </w:div>
    <w:div w:id="151720157">
      <w:bodyDiv w:val="1"/>
      <w:marLeft w:val="0"/>
      <w:marRight w:val="0"/>
      <w:marTop w:val="0"/>
      <w:marBottom w:val="0"/>
      <w:divBdr>
        <w:top w:val="none" w:sz="0" w:space="0" w:color="auto"/>
        <w:left w:val="none" w:sz="0" w:space="0" w:color="auto"/>
        <w:bottom w:val="none" w:sz="0" w:space="0" w:color="auto"/>
        <w:right w:val="none" w:sz="0" w:space="0" w:color="auto"/>
      </w:divBdr>
    </w:div>
    <w:div w:id="162819432">
      <w:bodyDiv w:val="1"/>
      <w:marLeft w:val="0"/>
      <w:marRight w:val="0"/>
      <w:marTop w:val="0"/>
      <w:marBottom w:val="0"/>
      <w:divBdr>
        <w:top w:val="none" w:sz="0" w:space="0" w:color="auto"/>
        <w:left w:val="none" w:sz="0" w:space="0" w:color="auto"/>
        <w:bottom w:val="none" w:sz="0" w:space="0" w:color="auto"/>
        <w:right w:val="none" w:sz="0" w:space="0" w:color="auto"/>
      </w:divBdr>
    </w:div>
    <w:div w:id="233668042">
      <w:bodyDiv w:val="1"/>
      <w:marLeft w:val="0"/>
      <w:marRight w:val="0"/>
      <w:marTop w:val="0"/>
      <w:marBottom w:val="0"/>
      <w:divBdr>
        <w:top w:val="none" w:sz="0" w:space="0" w:color="auto"/>
        <w:left w:val="none" w:sz="0" w:space="0" w:color="auto"/>
        <w:bottom w:val="none" w:sz="0" w:space="0" w:color="auto"/>
        <w:right w:val="none" w:sz="0" w:space="0" w:color="auto"/>
      </w:divBdr>
    </w:div>
    <w:div w:id="251937047">
      <w:bodyDiv w:val="1"/>
      <w:marLeft w:val="0"/>
      <w:marRight w:val="0"/>
      <w:marTop w:val="0"/>
      <w:marBottom w:val="0"/>
      <w:divBdr>
        <w:top w:val="none" w:sz="0" w:space="0" w:color="auto"/>
        <w:left w:val="none" w:sz="0" w:space="0" w:color="auto"/>
        <w:bottom w:val="none" w:sz="0" w:space="0" w:color="auto"/>
        <w:right w:val="none" w:sz="0" w:space="0" w:color="auto"/>
      </w:divBdr>
    </w:div>
    <w:div w:id="254243815">
      <w:bodyDiv w:val="1"/>
      <w:marLeft w:val="0"/>
      <w:marRight w:val="0"/>
      <w:marTop w:val="0"/>
      <w:marBottom w:val="0"/>
      <w:divBdr>
        <w:top w:val="none" w:sz="0" w:space="0" w:color="auto"/>
        <w:left w:val="none" w:sz="0" w:space="0" w:color="auto"/>
        <w:bottom w:val="none" w:sz="0" w:space="0" w:color="auto"/>
        <w:right w:val="none" w:sz="0" w:space="0" w:color="auto"/>
      </w:divBdr>
    </w:div>
    <w:div w:id="274092989">
      <w:bodyDiv w:val="1"/>
      <w:marLeft w:val="0"/>
      <w:marRight w:val="0"/>
      <w:marTop w:val="0"/>
      <w:marBottom w:val="0"/>
      <w:divBdr>
        <w:top w:val="none" w:sz="0" w:space="0" w:color="auto"/>
        <w:left w:val="none" w:sz="0" w:space="0" w:color="auto"/>
        <w:bottom w:val="none" w:sz="0" w:space="0" w:color="auto"/>
        <w:right w:val="none" w:sz="0" w:space="0" w:color="auto"/>
      </w:divBdr>
    </w:div>
    <w:div w:id="302731906">
      <w:bodyDiv w:val="1"/>
      <w:marLeft w:val="0"/>
      <w:marRight w:val="0"/>
      <w:marTop w:val="0"/>
      <w:marBottom w:val="0"/>
      <w:divBdr>
        <w:top w:val="none" w:sz="0" w:space="0" w:color="auto"/>
        <w:left w:val="none" w:sz="0" w:space="0" w:color="auto"/>
        <w:bottom w:val="none" w:sz="0" w:space="0" w:color="auto"/>
        <w:right w:val="none" w:sz="0" w:space="0" w:color="auto"/>
      </w:divBdr>
    </w:div>
    <w:div w:id="347223291">
      <w:bodyDiv w:val="1"/>
      <w:marLeft w:val="0"/>
      <w:marRight w:val="0"/>
      <w:marTop w:val="0"/>
      <w:marBottom w:val="0"/>
      <w:divBdr>
        <w:top w:val="none" w:sz="0" w:space="0" w:color="auto"/>
        <w:left w:val="none" w:sz="0" w:space="0" w:color="auto"/>
        <w:bottom w:val="none" w:sz="0" w:space="0" w:color="auto"/>
        <w:right w:val="none" w:sz="0" w:space="0" w:color="auto"/>
      </w:divBdr>
      <w:divsChild>
        <w:div w:id="72091462">
          <w:marLeft w:val="0"/>
          <w:marRight w:val="0"/>
          <w:marTop w:val="0"/>
          <w:marBottom w:val="0"/>
          <w:divBdr>
            <w:top w:val="none" w:sz="0" w:space="0" w:color="auto"/>
            <w:left w:val="none" w:sz="0" w:space="0" w:color="auto"/>
            <w:bottom w:val="none" w:sz="0" w:space="0" w:color="auto"/>
            <w:right w:val="none" w:sz="0" w:space="0" w:color="auto"/>
          </w:divBdr>
        </w:div>
      </w:divsChild>
    </w:div>
    <w:div w:id="357196805">
      <w:bodyDiv w:val="1"/>
      <w:marLeft w:val="0"/>
      <w:marRight w:val="0"/>
      <w:marTop w:val="0"/>
      <w:marBottom w:val="0"/>
      <w:divBdr>
        <w:top w:val="none" w:sz="0" w:space="0" w:color="auto"/>
        <w:left w:val="none" w:sz="0" w:space="0" w:color="auto"/>
        <w:bottom w:val="none" w:sz="0" w:space="0" w:color="auto"/>
        <w:right w:val="none" w:sz="0" w:space="0" w:color="auto"/>
      </w:divBdr>
      <w:divsChild>
        <w:div w:id="540676665">
          <w:marLeft w:val="0"/>
          <w:marRight w:val="0"/>
          <w:marTop w:val="0"/>
          <w:marBottom w:val="0"/>
          <w:divBdr>
            <w:top w:val="none" w:sz="0" w:space="0" w:color="auto"/>
            <w:left w:val="none" w:sz="0" w:space="0" w:color="auto"/>
            <w:bottom w:val="none" w:sz="0" w:space="0" w:color="auto"/>
            <w:right w:val="none" w:sz="0" w:space="0" w:color="auto"/>
          </w:divBdr>
          <w:divsChild>
            <w:div w:id="196092879">
              <w:marLeft w:val="0"/>
              <w:marRight w:val="0"/>
              <w:marTop w:val="0"/>
              <w:marBottom w:val="120"/>
              <w:divBdr>
                <w:top w:val="none" w:sz="0" w:space="0" w:color="auto"/>
                <w:left w:val="none" w:sz="0" w:space="0" w:color="auto"/>
                <w:bottom w:val="none" w:sz="0" w:space="0" w:color="auto"/>
                <w:right w:val="none" w:sz="0" w:space="0" w:color="auto"/>
              </w:divBdr>
            </w:div>
            <w:div w:id="19398676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1344326">
      <w:bodyDiv w:val="1"/>
      <w:marLeft w:val="0"/>
      <w:marRight w:val="0"/>
      <w:marTop w:val="0"/>
      <w:marBottom w:val="0"/>
      <w:divBdr>
        <w:top w:val="none" w:sz="0" w:space="0" w:color="auto"/>
        <w:left w:val="none" w:sz="0" w:space="0" w:color="auto"/>
        <w:bottom w:val="none" w:sz="0" w:space="0" w:color="auto"/>
        <w:right w:val="none" w:sz="0" w:space="0" w:color="auto"/>
      </w:divBdr>
      <w:divsChild>
        <w:div w:id="1740204614">
          <w:marLeft w:val="0"/>
          <w:marRight w:val="0"/>
          <w:marTop w:val="0"/>
          <w:marBottom w:val="0"/>
          <w:divBdr>
            <w:top w:val="none" w:sz="0" w:space="0" w:color="auto"/>
            <w:left w:val="none" w:sz="0" w:space="0" w:color="auto"/>
            <w:bottom w:val="none" w:sz="0" w:space="0" w:color="auto"/>
            <w:right w:val="none" w:sz="0" w:space="0" w:color="auto"/>
          </w:divBdr>
        </w:div>
      </w:divsChild>
    </w:div>
    <w:div w:id="482355921">
      <w:bodyDiv w:val="1"/>
      <w:marLeft w:val="0"/>
      <w:marRight w:val="0"/>
      <w:marTop w:val="0"/>
      <w:marBottom w:val="0"/>
      <w:divBdr>
        <w:top w:val="none" w:sz="0" w:space="0" w:color="auto"/>
        <w:left w:val="none" w:sz="0" w:space="0" w:color="auto"/>
        <w:bottom w:val="none" w:sz="0" w:space="0" w:color="auto"/>
        <w:right w:val="none" w:sz="0" w:space="0" w:color="auto"/>
      </w:divBdr>
    </w:div>
    <w:div w:id="518616520">
      <w:bodyDiv w:val="1"/>
      <w:marLeft w:val="0"/>
      <w:marRight w:val="0"/>
      <w:marTop w:val="0"/>
      <w:marBottom w:val="0"/>
      <w:divBdr>
        <w:top w:val="none" w:sz="0" w:space="0" w:color="auto"/>
        <w:left w:val="none" w:sz="0" w:space="0" w:color="auto"/>
        <w:bottom w:val="none" w:sz="0" w:space="0" w:color="auto"/>
        <w:right w:val="none" w:sz="0" w:space="0" w:color="auto"/>
      </w:divBdr>
    </w:div>
    <w:div w:id="526647520">
      <w:bodyDiv w:val="1"/>
      <w:marLeft w:val="0"/>
      <w:marRight w:val="0"/>
      <w:marTop w:val="0"/>
      <w:marBottom w:val="0"/>
      <w:divBdr>
        <w:top w:val="none" w:sz="0" w:space="0" w:color="auto"/>
        <w:left w:val="none" w:sz="0" w:space="0" w:color="auto"/>
        <w:bottom w:val="none" w:sz="0" w:space="0" w:color="auto"/>
        <w:right w:val="none" w:sz="0" w:space="0" w:color="auto"/>
      </w:divBdr>
    </w:div>
    <w:div w:id="530728440">
      <w:bodyDiv w:val="1"/>
      <w:marLeft w:val="0"/>
      <w:marRight w:val="0"/>
      <w:marTop w:val="0"/>
      <w:marBottom w:val="0"/>
      <w:divBdr>
        <w:top w:val="none" w:sz="0" w:space="0" w:color="auto"/>
        <w:left w:val="none" w:sz="0" w:space="0" w:color="auto"/>
        <w:bottom w:val="none" w:sz="0" w:space="0" w:color="auto"/>
        <w:right w:val="none" w:sz="0" w:space="0" w:color="auto"/>
      </w:divBdr>
    </w:div>
    <w:div w:id="607929910">
      <w:bodyDiv w:val="1"/>
      <w:marLeft w:val="0"/>
      <w:marRight w:val="0"/>
      <w:marTop w:val="0"/>
      <w:marBottom w:val="0"/>
      <w:divBdr>
        <w:top w:val="none" w:sz="0" w:space="0" w:color="auto"/>
        <w:left w:val="none" w:sz="0" w:space="0" w:color="auto"/>
        <w:bottom w:val="none" w:sz="0" w:space="0" w:color="auto"/>
        <w:right w:val="none" w:sz="0" w:space="0" w:color="auto"/>
      </w:divBdr>
    </w:div>
    <w:div w:id="640958689">
      <w:bodyDiv w:val="1"/>
      <w:marLeft w:val="0"/>
      <w:marRight w:val="0"/>
      <w:marTop w:val="0"/>
      <w:marBottom w:val="0"/>
      <w:divBdr>
        <w:top w:val="none" w:sz="0" w:space="0" w:color="auto"/>
        <w:left w:val="none" w:sz="0" w:space="0" w:color="auto"/>
        <w:bottom w:val="none" w:sz="0" w:space="0" w:color="auto"/>
        <w:right w:val="none" w:sz="0" w:space="0" w:color="auto"/>
      </w:divBdr>
    </w:div>
    <w:div w:id="694622404">
      <w:bodyDiv w:val="1"/>
      <w:marLeft w:val="0"/>
      <w:marRight w:val="0"/>
      <w:marTop w:val="0"/>
      <w:marBottom w:val="0"/>
      <w:divBdr>
        <w:top w:val="none" w:sz="0" w:space="0" w:color="auto"/>
        <w:left w:val="none" w:sz="0" w:space="0" w:color="auto"/>
        <w:bottom w:val="none" w:sz="0" w:space="0" w:color="auto"/>
        <w:right w:val="none" w:sz="0" w:space="0" w:color="auto"/>
      </w:divBdr>
    </w:div>
    <w:div w:id="742416562">
      <w:bodyDiv w:val="1"/>
      <w:marLeft w:val="0"/>
      <w:marRight w:val="0"/>
      <w:marTop w:val="0"/>
      <w:marBottom w:val="0"/>
      <w:divBdr>
        <w:top w:val="none" w:sz="0" w:space="0" w:color="auto"/>
        <w:left w:val="none" w:sz="0" w:space="0" w:color="auto"/>
        <w:bottom w:val="none" w:sz="0" w:space="0" w:color="auto"/>
        <w:right w:val="none" w:sz="0" w:space="0" w:color="auto"/>
      </w:divBdr>
    </w:div>
    <w:div w:id="780950395">
      <w:bodyDiv w:val="1"/>
      <w:marLeft w:val="0"/>
      <w:marRight w:val="0"/>
      <w:marTop w:val="0"/>
      <w:marBottom w:val="0"/>
      <w:divBdr>
        <w:top w:val="none" w:sz="0" w:space="0" w:color="auto"/>
        <w:left w:val="none" w:sz="0" w:space="0" w:color="auto"/>
        <w:bottom w:val="none" w:sz="0" w:space="0" w:color="auto"/>
        <w:right w:val="none" w:sz="0" w:space="0" w:color="auto"/>
      </w:divBdr>
    </w:div>
    <w:div w:id="839082737">
      <w:bodyDiv w:val="1"/>
      <w:marLeft w:val="0"/>
      <w:marRight w:val="0"/>
      <w:marTop w:val="0"/>
      <w:marBottom w:val="0"/>
      <w:divBdr>
        <w:top w:val="none" w:sz="0" w:space="0" w:color="auto"/>
        <w:left w:val="none" w:sz="0" w:space="0" w:color="auto"/>
        <w:bottom w:val="none" w:sz="0" w:space="0" w:color="auto"/>
        <w:right w:val="none" w:sz="0" w:space="0" w:color="auto"/>
      </w:divBdr>
    </w:div>
    <w:div w:id="843863232">
      <w:bodyDiv w:val="1"/>
      <w:marLeft w:val="0"/>
      <w:marRight w:val="0"/>
      <w:marTop w:val="0"/>
      <w:marBottom w:val="0"/>
      <w:divBdr>
        <w:top w:val="none" w:sz="0" w:space="0" w:color="auto"/>
        <w:left w:val="none" w:sz="0" w:space="0" w:color="auto"/>
        <w:bottom w:val="none" w:sz="0" w:space="0" w:color="auto"/>
        <w:right w:val="none" w:sz="0" w:space="0" w:color="auto"/>
      </w:divBdr>
    </w:div>
    <w:div w:id="869418843">
      <w:bodyDiv w:val="1"/>
      <w:marLeft w:val="0"/>
      <w:marRight w:val="0"/>
      <w:marTop w:val="0"/>
      <w:marBottom w:val="0"/>
      <w:divBdr>
        <w:top w:val="none" w:sz="0" w:space="0" w:color="auto"/>
        <w:left w:val="none" w:sz="0" w:space="0" w:color="auto"/>
        <w:bottom w:val="none" w:sz="0" w:space="0" w:color="auto"/>
        <w:right w:val="none" w:sz="0" w:space="0" w:color="auto"/>
      </w:divBdr>
    </w:div>
    <w:div w:id="888302301">
      <w:bodyDiv w:val="1"/>
      <w:marLeft w:val="0"/>
      <w:marRight w:val="0"/>
      <w:marTop w:val="0"/>
      <w:marBottom w:val="0"/>
      <w:divBdr>
        <w:top w:val="none" w:sz="0" w:space="0" w:color="auto"/>
        <w:left w:val="none" w:sz="0" w:space="0" w:color="auto"/>
        <w:bottom w:val="none" w:sz="0" w:space="0" w:color="auto"/>
        <w:right w:val="none" w:sz="0" w:space="0" w:color="auto"/>
      </w:divBdr>
    </w:div>
    <w:div w:id="923218814">
      <w:bodyDiv w:val="1"/>
      <w:marLeft w:val="0"/>
      <w:marRight w:val="0"/>
      <w:marTop w:val="0"/>
      <w:marBottom w:val="0"/>
      <w:divBdr>
        <w:top w:val="none" w:sz="0" w:space="0" w:color="auto"/>
        <w:left w:val="none" w:sz="0" w:space="0" w:color="auto"/>
        <w:bottom w:val="none" w:sz="0" w:space="0" w:color="auto"/>
        <w:right w:val="none" w:sz="0" w:space="0" w:color="auto"/>
      </w:divBdr>
    </w:div>
    <w:div w:id="1042052242">
      <w:bodyDiv w:val="1"/>
      <w:marLeft w:val="0"/>
      <w:marRight w:val="0"/>
      <w:marTop w:val="0"/>
      <w:marBottom w:val="0"/>
      <w:divBdr>
        <w:top w:val="none" w:sz="0" w:space="0" w:color="auto"/>
        <w:left w:val="none" w:sz="0" w:space="0" w:color="auto"/>
        <w:bottom w:val="none" w:sz="0" w:space="0" w:color="auto"/>
        <w:right w:val="none" w:sz="0" w:space="0" w:color="auto"/>
      </w:divBdr>
    </w:div>
    <w:div w:id="1102533288">
      <w:bodyDiv w:val="1"/>
      <w:marLeft w:val="0"/>
      <w:marRight w:val="0"/>
      <w:marTop w:val="0"/>
      <w:marBottom w:val="0"/>
      <w:divBdr>
        <w:top w:val="none" w:sz="0" w:space="0" w:color="auto"/>
        <w:left w:val="none" w:sz="0" w:space="0" w:color="auto"/>
        <w:bottom w:val="none" w:sz="0" w:space="0" w:color="auto"/>
        <w:right w:val="none" w:sz="0" w:space="0" w:color="auto"/>
      </w:divBdr>
    </w:div>
    <w:div w:id="1119687947">
      <w:bodyDiv w:val="1"/>
      <w:marLeft w:val="0"/>
      <w:marRight w:val="0"/>
      <w:marTop w:val="0"/>
      <w:marBottom w:val="0"/>
      <w:divBdr>
        <w:top w:val="none" w:sz="0" w:space="0" w:color="auto"/>
        <w:left w:val="none" w:sz="0" w:space="0" w:color="auto"/>
        <w:bottom w:val="none" w:sz="0" w:space="0" w:color="auto"/>
        <w:right w:val="none" w:sz="0" w:space="0" w:color="auto"/>
      </w:divBdr>
    </w:div>
    <w:div w:id="1138573749">
      <w:bodyDiv w:val="1"/>
      <w:marLeft w:val="0"/>
      <w:marRight w:val="0"/>
      <w:marTop w:val="0"/>
      <w:marBottom w:val="0"/>
      <w:divBdr>
        <w:top w:val="none" w:sz="0" w:space="0" w:color="auto"/>
        <w:left w:val="none" w:sz="0" w:space="0" w:color="auto"/>
        <w:bottom w:val="none" w:sz="0" w:space="0" w:color="auto"/>
        <w:right w:val="none" w:sz="0" w:space="0" w:color="auto"/>
      </w:divBdr>
    </w:div>
    <w:div w:id="1217158041">
      <w:bodyDiv w:val="1"/>
      <w:marLeft w:val="0"/>
      <w:marRight w:val="0"/>
      <w:marTop w:val="0"/>
      <w:marBottom w:val="0"/>
      <w:divBdr>
        <w:top w:val="none" w:sz="0" w:space="0" w:color="auto"/>
        <w:left w:val="none" w:sz="0" w:space="0" w:color="auto"/>
        <w:bottom w:val="none" w:sz="0" w:space="0" w:color="auto"/>
        <w:right w:val="none" w:sz="0" w:space="0" w:color="auto"/>
      </w:divBdr>
    </w:div>
    <w:div w:id="1271817017">
      <w:bodyDiv w:val="1"/>
      <w:marLeft w:val="0"/>
      <w:marRight w:val="0"/>
      <w:marTop w:val="0"/>
      <w:marBottom w:val="0"/>
      <w:divBdr>
        <w:top w:val="none" w:sz="0" w:space="0" w:color="auto"/>
        <w:left w:val="none" w:sz="0" w:space="0" w:color="auto"/>
        <w:bottom w:val="none" w:sz="0" w:space="0" w:color="auto"/>
        <w:right w:val="none" w:sz="0" w:space="0" w:color="auto"/>
      </w:divBdr>
    </w:div>
    <w:div w:id="1445147231">
      <w:bodyDiv w:val="1"/>
      <w:marLeft w:val="0"/>
      <w:marRight w:val="0"/>
      <w:marTop w:val="0"/>
      <w:marBottom w:val="0"/>
      <w:divBdr>
        <w:top w:val="none" w:sz="0" w:space="0" w:color="auto"/>
        <w:left w:val="none" w:sz="0" w:space="0" w:color="auto"/>
        <w:bottom w:val="none" w:sz="0" w:space="0" w:color="auto"/>
        <w:right w:val="none" w:sz="0" w:space="0" w:color="auto"/>
      </w:divBdr>
    </w:div>
    <w:div w:id="1453750394">
      <w:bodyDiv w:val="1"/>
      <w:marLeft w:val="0"/>
      <w:marRight w:val="0"/>
      <w:marTop w:val="0"/>
      <w:marBottom w:val="0"/>
      <w:divBdr>
        <w:top w:val="none" w:sz="0" w:space="0" w:color="auto"/>
        <w:left w:val="none" w:sz="0" w:space="0" w:color="auto"/>
        <w:bottom w:val="none" w:sz="0" w:space="0" w:color="auto"/>
        <w:right w:val="none" w:sz="0" w:space="0" w:color="auto"/>
      </w:divBdr>
    </w:div>
    <w:div w:id="1462572806">
      <w:bodyDiv w:val="1"/>
      <w:marLeft w:val="0"/>
      <w:marRight w:val="0"/>
      <w:marTop w:val="0"/>
      <w:marBottom w:val="0"/>
      <w:divBdr>
        <w:top w:val="none" w:sz="0" w:space="0" w:color="auto"/>
        <w:left w:val="none" w:sz="0" w:space="0" w:color="auto"/>
        <w:bottom w:val="none" w:sz="0" w:space="0" w:color="auto"/>
        <w:right w:val="none" w:sz="0" w:space="0" w:color="auto"/>
      </w:divBdr>
      <w:divsChild>
        <w:div w:id="284124910">
          <w:marLeft w:val="0"/>
          <w:marRight w:val="0"/>
          <w:marTop w:val="0"/>
          <w:marBottom w:val="48"/>
          <w:divBdr>
            <w:top w:val="none" w:sz="0" w:space="0" w:color="auto"/>
            <w:left w:val="none" w:sz="0" w:space="0" w:color="auto"/>
            <w:bottom w:val="none" w:sz="0" w:space="0" w:color="auto"/>
            <w:right w:val="none" w:sz="0" w:space="0" w:color="auto"/>
          </w:divBdr>
        </w:div>
        <w:div w:id="1061825683">
          <w:marLeft w:val="0"/>
          <w:marRight w:val="0"/>
          <w:marTop w:val="0"/>
          <w:marBottom w:val="48"/>
          <w:divBdr>
            <w:top w:val="none" w:sz="0" w:space="0" w:color="auto"/>
            <w:left w:val="none" w:sz="0" w:space="0" w:color="auto"/>
            <w:bottom w:val="none" w:sz="0" w:space="0" w:color="auto"/>
            <w:right w:val="none" w:sz="0" w:space="0" w:color="auto"/>
          </w:divBdr>
        </w:div>
      </w:divsChild>
    </w:div>
    <w:div w:id="1528328189">
      <w:bodyDiv w:val="1"/>
      <w:marLeft w:val="0"/>
      <w:marRight w:val="0"/>
      <w:marTop w:val="0"/>
      <w:marBottom w:val="0"/>
      <w:divBdr>
        <w:top w:val="none" w:sz="0" w:space="0" w:color="auto"/>
        <w:left w:val="none" w:sz="0" w:space="0" w:color="auto"/>
        <w:bottom w:val="none" w:sz="0" w:space="0" w:color="auto"/>
        <w:right w:val="none" w:sz="0" w:space="0" w:color="auto"/>
      </w:divBdr>
    </w:div>
    <w:div w:id="1594391390">
      <w:bodyDiv w:val="1"/>
      <w:marLeft w:val="0"/>
      <w:marRight w:val="0"/>
      <w:marTop w:val="0"/>
      <w:marBottom w:val="0"/>
      <w:divBdr>
        <w:top w:val="none" w:sz="0" w:space="0" w:color="auto"/>
        <w:left w:val="none" w:sz="0" w:space="0" w:color="auto"/>
        <w:bottom w:val="none" w:sz="0" w:space="0" w:color="auto"/>
        <w:right w:val="none" w:sz="0" w:space="0" w:color="auto"/>
      </w:divBdr>
      <w:divsChild>
        <w:div w:id="136731026">
          <w:marLeft w:val="0"/>
          <w:marRight w:val="0"/>
          <w:marTop w:val="0"/>
          <w:marBottom w:val="0"/>
          <w:divBdr>
            <w:top w:val="none" w:sz="0" w:space="0" w:color="auto"/>
            <w:left w:val="none" w:sz="0" w:space="0" w:color="auto"/>
            <w:bottom w:val="none" w:sz="0" w:space="0" w:color="auto"/>
            <w:right w:val="none" w:sz="0" w:space="0" w:color="auto"/>
          </w:divBdr>
          <w:divsChild>
            <w:div w:id="379322549">
              <w:marLeft w:val="0"/>
              <w:marRight w:val="0"/>
              <w:marTop w:val="0"/>
              <w:marBottom w:val="0"/>
              <w:divBdr>
                <w:top w:val="none" w:sz="0" w:space="0" w:color="auto"/>
                <w:left w:val="none" w:sz="0" w:space="0" w:color="auto"/>
                <w:bottom w:val="none" w:sz="0" w:space="0" w:color="auto"/>
                <w:right w:val="none" w:sz="0" w:space="0" w:color="auto"/>
              </w:divBdr>
            </w:div>
            <w:div w:id="712851324">
              <w:marLeft w:val="0"/>
              <w:marRight w:val="0"/>
              <w:marTop w:val="0"/>
              <w:marBottom w:val="0"/>
              <w:divBdr>
                <w:top w:val="none" w:sz="0" w:space="0" w:color="auto"/>
                <w:left w:val="none" w:sz="0" w:space="0" w:color="auto"/>
                <w:bottom w:val="none" w:sz="0" w:space="0" w:color="auto"/>
                <w:right w:val="none" w:sz="0" w:space="0" w:color="auto"/>
              </w:divBdr>
            </w:div>
            <w:div w:id="968557637">
              <w:marLeft w:val="0"/>
              <w:marRight w:val="0"/>
              <w:marTop w:val="0"/>
              <w:marBottom w:val="0"/>
              <w:divBdr>
                <w:top w:val="none" w:sz="0" w:space="0" w:color="auto"/>
                <w:left w:val="none" w:sz="0" w:space="0" w:color="auto"/>
                <w:bottom w:val="none" w:sz="0" w:space="0" w:color="auto"/>
                <w:right w:val="none" w:sz="0" w:space="0" w:color="auto"/>
              </w:divBdr>
            </w:div>
            <w:div w:id="1197113268">
              <w:marLeft w:val="0"/>
              <w:marRight w:val="0"/>
              <w:marTop w:val="0"/>
              <w:marBottom w:val="0"/>
              <w:divBdr>
                <w:top w:val="none" w:sz="0" w:space="0" w:color="auto"/>
                <w:left w:val="none" w:sz="0" w:space="0" w:color="auto"/>
                <w:bottom w:val="none" w:sz="0" w:space="0" w:color="auto"/>
                <w:right w:val="none" w:sz="0" w:space="0" w:color="auto"/>
              </w:divBdr>
            </w:div>
            <w:div w:id="1212690232">
              <w:marLeft w:val="0"/>
              <w:marRight w:val="0"/>
              <w:marTop w:val="0"/>
              <w:marBottom w:val="0"/>
              <w:divBdr>
                <w:top w:val="none" w:sz="0" w:space="0" w:color="auto"/>
                <w:left w:val="none" w:sz="0" w:space="0" w:color="auto"/>
                <w:bottom w:val="none" w:sz="0" w:space="0" w:color="auto"/>
                <w:right w:val="none" w:sz="0" w:space="0" w:color="auto"/>
              </w:divBdr>
            </w:div>
            <w:div w:id="1690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2854">
      <w:bodyDiv w:val="1"/>
      <w:marLeft w:val="0"/>
      <w:marRight w:val="0"/>
      <w:marTop w:val="0"/>
      <w:marBottom w:val="0"/>
      <w:divBdr>
        <w:top w:val="none" w:sz="0" w:space="0" w:color="auto"/>
        <w:left w:val="none" w:sz="0" w:space="0" w:color="auto"/>
        <w:bottom w:val="none" w:sz="0" w:space="0" w:color="auto"/>
        <w:right w:val="none" w:sz="0" w:space="0" w:color="auto"/>
      </w:divBdr>
    </w:div>
    <w:div w:id="1743214252">
      <w:bodyDiv w:val="1"/>
      <w:marLeft w:val="0"/>
      <w:marRight w:val="0"/>
      <w:marTop w:val="0"/>
      <w:marBottom w:val="0"/>
      <w:divBdr>
        <w:top w:val="none" w:sz="0" w:space="0" w:color="auto"/>
        <w:left w:val="none" w:sz="0" w:space="0" w:color="auto"/>
        <w:bottom w:val="none" w:sz="0" w:space="0" w:color="auto"/>
        <w:right w:val="none" w:sz="0" w:space="0" w:color="auto"/>
      </w:divBdr>
    </w:div>
    <w:div w:id="1833643119">
      <w:bodyDiv w:val="1"/>
      <w:marLeft w:val="0"/>
      <w:marRight w:val="0"/>
      <w:marTop w:val="0"/>
      <w:marBottom w:val="0"/>
      <w:divBdr>
        <w:top w:val="none" w:sz="0" w:space="0" w:color="auto"/>
        <w:left w:val="none" w:sz="0" w:space="0" w:color="auto"/>
        <w:bottom w:val="none" w:sz="0" w:space="0" w:color="auto"/>
        <w:right w:val="none" w:sz="0" w:space="0" w:color="auto"/>
      </w:divBdr>
    </w:div>
    <w:div w:id="1834221967">
      <w:bodyDiv w:val="1"/>
      <w:marLeft w:val="0"/>
      <w:marRight w:val="0"/>
      <w:marTop w:val="0"/>
      <w:marBottom w:val="0"/>
      <w:divBdr>
        <w:top w:val="none" w:sz="0" w:space="0" w:color="auto"/>
        <w:left w:val="none" w:sz="0" w:space="0" w:color="auto"/>
        <w:bottom w:val="none" w:sz="0" w:space="0" w:color="auto"/>
        <w:right w:val="none" w:sz="0" w:space="0" w:color="auto"/>
      </w:divBdr>
    </w:div>
    <w:div w:id="1965889301">
      <w:bodyDiv w:val="1"/>
      <w:marLeft w:val="0"/>
      <w:marRight w:val="0"/>
      <w:marTop w:val="0"/>
      <w:marBottom w:val="0"/>
      <w:divBdr>
        <w:top w:val="none" w:sz="0" w:space="0" w:color="auto"/>
        <w:left w:val="none" w:sz="0" w:space="0" w:color="auto"/>
        <w:bottom w:val="none" w:sz="0" w:space="0" w:color="auto"/>
        <w:right w:val="none" w:sz="0" w:space="0" w:color="auto"/>
      </w:divBdr>
    </w:div>
    <w:div w:id="1990554758">
      <w:bodyDiv w:val="1"/>
      <w:marLeft w:val="0"/>
      <w:marRight w:val="0"/>
      <w:marTop w:val="0"/>
      <w:marBottom w:val="0"/>
      <w:divBdr>
        <w:top w:val="none" w:sz="0" w:space="0" w:color="auto"/>
        <w:left w:val="none" w:sz="0" w:space="0" w:color="auto"/>
        <w:bottom w:val="none" w:sz="0" w:space="0" w:color="auto"/>
        <w:right w:val="none" w:sz="0" w:space="0" w:color="auto"/>
      </w:divBdr>
      <w:divsChild>
        <w:div w:id="555094350">
          <w:marLeft w:val="0"/>
          <w:marRight w:val="0"/>
          <w:marTop w:val="0"/>
          <w:marBottom w:val="0"/>
          <w:divBdr>
            <w:top w:val="none" w:sz="0" w:space="0" w:color="auto"/>
            <w:left w:val="none" w:sz="0" w:space="0" w:color="auto"/>
            <w:bottom w:val="none" w:sz="0" w:space="0" w:color="auto"/>
            <w:right w:val="none" w:sz="0" w:space="0" w:color="auto"/>
          </w:divBdr>
        </w:div>
      </w:divsChild>
    </w:div>
    <w:div w:id="2031295040">
      <w:bodyDiv w:val="1"/>
      <w:marLeft w:val="0"/>
      <w:marRight w:val="0"/>
      <w:marTop w:val="0"/>
      <w:marBottom w:val="0"/>
      <w:divBdr>
        <w:top w:val="none" w:sz="0" w:space="0" w:color="auto"/>
        <w:left w:val="none" w:sz="0" w:space="0" w:color="auto"/>
        <w:bottom w:val="none" w:sz="0" w:space="0" w:color="auto"/>
        <w:right w:val="none" w:sz="0" w:space="0" w:color="auto"/>
      </w:divBdr>
    </w:div>
    <w:div w:id="2061515949">
      <w:bodyDiv w:val="1"/>
      <w:marLeft w:val="0"/>
      <w:marRight w:val="0"/>
      <w:marTop w:val="0"/>
      <w:marBottom w:val="0"/>
      <w:divBdr>
        <w:top w:val="none" w:sz="0" w:space="0" w:color="auto"/>
        <w:left w:val="none" w:sz="0" w:space="0" w:color="auto"/>
        <w:bottom w:val="none" w:sz="0" w:space="0" w:color="auto"/>
        <w:right w:val="none" w:sz="0" w:space="0" w:color="auto"/>
      </w:divBdr>
    </w:div>
    <w:div w:id="20995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602\CID\new_design\602_hl_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9371F-F59A-41A0-8E52-B2C986EA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602_hl_papir.dotx</Template>
  <TotalTime>157</TotalTime>
  <Pages>2</Pages>
  <Words>430</Words>
  <Characters>2538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Software602 a.s.</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Demová</dc:creator>
  <cp:lastModifiedBy>Matochová Michala</cp:lastModifiedBy>
  <cp:revision>24</cp:revision>
  <cp:lastPrinted>2021-04-27T09:22:00Z</cp:lastPrinted>
  <dcterms:created xsi:type="dcterms:W3CDTF">2021-04-26T13:19:00Z</dcterms:created>
  <dcterms:modified xsi:type="dcterms:W3CDTF">2021-05-14T12:00:00Z</dcterms:modified>
</cp:coreProperties>
</file>