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30" w:rsidRDefault="002B5A30">
      <w:pPr>
        <w:autoSpaceDE w:val="0"/>
        <w:autoSpaceDN w:val="0"/>
        <w:adjustRightInd w:val="0"/>
        <w:spacing w:line="360" w:lineRule="auto"/>
        <w:rPr>
          <w:sz w:val="30"/>
          <w:szCs w:val="30"/>
        </w:rPr>
      </w:pPr>
      <w:bookmarkStart w:id="0" w:name="_GoBack"/>
      <w:bookmarkEnd w:id="0"/>
    </w:p>
    <w:p w:rsidR="002B5A30" w:rsidRDefault="009C560C" w:rsidP="009C560C">
      <w:pPr>
        <w:tabs>
          <w:tab w:val="left" w:pos="2976"/>
        </w:tabs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ab/>
      </w:r>
    </w:p>
    <w:p w:rsidR="002B5A30" w:rsidRDefault="002B5A30">
      <w:pPr>
        <w:pStyle w:val="Zkladntext"/>
        <w:spacing w:line="360" w:lineRule="auto"/>
      </w:pPr>
      <w:r>
        <w:t xml:space="preserve">Věc: </w:t>
      </w: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  <w:r>
        <w:rPr>
          <w:szCs w:val="18"/>
        </w:rPr>
        <w:t xml:space="preserve">V Praze dne </w:t>
      </w:r>
    </w:p>
    <w:p w:rsidR="002B5A30" w:rsidRDefault="000266A4">
      <w:pPr>
        <w:autoSpaceDE w:val="0"/>
        <w:autoSpaceDN w:val="0"/>
        <w:adjustRightInd w:val="0"/>
        <w:spacing w:line="360" w:lineRule="auto"/>
        <w:rPr>
          <w:szCs w:val="18"/>
        </w:rPr>
      </w:pPr>
      <w:r>
        <w:rPr>
          <w:noProof/>
          <w:szCs w:val="18"/>
        </w:rPr>
        <w:t>Č. j.</w:t>
      </w:r>
    </w:p>
    <w:p w:rsidR="002B5A30" w:rsidRDefault="002B5A30">
      <w:pPr>
        <w:pStyle w:val="Zhlav"/>
        <w:tabs>
          <w:tab w:val="clear" w:pos="4536"/>
          <w:tab w:val="clear" w:pos="9072"/>
        </w:tabs>
        <w:spacing w:line="360" w:lineRule="auto"/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b/>
          <w:bCs/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  <w:r>
        <w:rPr>
          <w:b/>
          <w:bCs/>
          <w:szCs w:val="18"/>
        </w:rPr>
        <w:t xml:space="preserve">Předkládá: </w:t>
      </w:r>
    </w:p>
    <w:p w:rsidR="002B5A30" w:rsidRDefault="002B5A30">
      <w:pPr>
        <w:spacing w:line="360" w:lineRule="auto"/>
        <w:rPr>
          <w:b/>
          <w:bCs/>
        </w:rPr>
      </w:pPr>
    </w:p>
    <w:p w:rsidR="002B5A30" w:rsidRDefault="002B5A30">
      <w:pPr>
        <w:spacing w:line="360" w:lineRule="auto"/>
        <w:rPr>
          <w:b/>
          <w:bCs/>
        </w:rPr>
      </w:pPr>
    </w:p>
    <w:p w:rsidR="002B5A30" w:rsidRDefault="002B5A30">
      <w:pPr>
        <w:spacing w:line="360" w:lineRule="auto"/>
        <w:rPr>
          <w:b/>
          <w:bCs/>
        </w:rPr>
      </w:pPr>
    </w:p>
    <w:p w:rsidR="002B5A30" w:rsidRDefault="000266A4">
      <w:pPr>
        <w:spacing w:line="360" w:lineRule="auto"/>
      </w:pPr>
      <w:r>
        <w:rPr>
          <w:b/>
          <w:bCs/>
        </w:rPr>
        <w:t>Vypracovala</w:t>
      </w:r>
      <w:r w:rsidR="002B5A30">
        <w:rPr>
          <w:b/>
          <w:bCs/>
        </w:rPr>
        <w:t xml:space="preserve"> </w:t>
      </w:r>
    </w:p>
    <w:p w:rsidR="002B5A30" w:rsidRDefault="002B5A30">
      <w:pPr>
        <w:autoSpaceDE w:val="0"/>
        <w:autoSpaceDN w:val="0"/>
        <w:adjustRightInd w:val="0"/>
        <w:spacing w:line="360" w:lineRule="auto"/>
        <w:rPr>
          <w:b/>
          <w:bCs/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b/>
          <w:bCs/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b/>
          <w:bCs/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  <w:r>
        <w:rPr>
          <w:b/>
          <w:bCs/>
          <w:szCs w:val="18"/>
        </w:rPr>
        <w:t xml:space="preserve">Důvod předložení: </w:t>
      </w: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0266A4" w:rsidRDefault="000266A4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 w:rsidP="00F668E1">
      <w:pPr>
        <w:rPr>
          <w:noProof/>
        </w:rPr>
      </w:pPr>
      <w:r>
        <w:rPr>
          <w:noProof/>
        </w:rPr>
        <w:t xml:space="preserve">ČEPRO, a. s., </w:t>
      </w:r>
      <w:r w:rsidR="00F668E1">
        <w:rPr>
          <w:noProof/>
        </w:rPr>
        <w:t>Dělnická 12, č. p. 213, 170 04 Praha 7</w:t>
      </w:r>
    </w:p>
    <w:p w:rsidR="002B5A30" w:rsidRDefault="002B5A30">
      <w:pPr>
        <w:rPr>
          <w:noProof/>
        </w:rPr>
      </w:pPr>
    </w:p>
    <w:p w:rsidR="000266A4" w:rsidRDefault="000266A4">
      <w:pPr>
        <w:rPr>
          <w:noProof/>
        </w:rPr>
      </w:pPr>
    </w:p>
    <w:p w:rsidR="000266A4" w:rsidRDefault="000266A4">
      <w:pPr>
        <w:rPr>
          <w:noProof/>
        </w:rPr>
      </w:pPr>
    </w:p>
    <w:sectPr w:rsidR="000266A4">
      <w:headerReference w:type="default" r:id="rId7"/>
      <w:headerReference w:type="first" r:id="rId8"/>
      <w:pgSz w:w="11907" w:h="16840" w:code="9"/>
      <w:pgMar w:top="3289" w:right="1701" w:bottom="1134" w:left="1701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37D" w:rsidRDefault="005B237D">
      <w:r>
        <w:separator/>
      </w:r>
    </w:p>
  </w:endnote>
  <w:endnote w:type="continuationSeparator" w:id="0">
    <w:p w:rsidR="005B237D" w:rsidRDefault="005B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37D" w:rsidRDefault="005B237D">
      <w:r>
        <w:separator/>
      </w:r>
    </w:p>
  </w:footnote>
  <w:footnote w:type="continuationSeparator" w:id="0">
    <w:p w:rsidR="005B237D" w:rsidRDefault="005B2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6A4" w:rsidRDefault="002D52F7">
    <w:pPr>
      <w:pStyle w:val="Zhlav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756285</wp:posOffset>
          </wp:positionV>
          <wp:extent cx="1981200" cy="647700"/>
          <wp:effectExtent l="0" t="0" r="0" b="0"/>
          <wp:wrapNone/>
          <wp:docPr id="3" name="obrázek 3" descr="cepro_znacka_cern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pro_znacka_cern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6A4" w:rsidRDefault="009C560C">
    <w:pPr>
      <w:pStyle w:val="Zhlav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8A0D834">
          <wp:simplePos x="0" y="0"/>
          <wp:positionH relativeFrom="column">
            <wp:posOffset>-79103</wp:posOffset>
          </wp:positionH>
          <wp:positionV relativeFrom="paragraph">
            <wp:posOffset>1868182</wp:posOffset>
          </wp:positionV>
          <wp:extent cx="5089071" cy="34798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9071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45E7C86">
          <wp:simplePos x="0" y="0"/>
          <wp:positionH relativeFrom="column">
            <wp:posOffset>-21322</wp:posOffset>
          </wp:positionH>
          <wp:positionV relativeFrom="paragraph">
            <wp:posOffset>1884045</wp:posOffset>
          </wp:positionV>
          <wp:extent cx="3752850" cy="3048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285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52F7">
      <w:rPr>
        <w:noProof/>
        <w:sz w:val="20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756285</wp:posOffset>
          </wp:positionV>
          <wp:extent cx="1981200" cy="647700"/>
          <wp:effectExtent l="0" t="0" r="0" b="0"/>
          <wp:wrapNone/>
          <wp:docPr id="1" name="obrázek 2" descr="cepro_znacka_cern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pro_znacka_cerna_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2F7"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2340610</wp:posOffset>
          </wp:positionV>
          <wp:extent cx="3543300" cy="200025"/>
          <wp:effectExtent l="0" t="0" r="0" b="9525"/>
          <wp:wrapNone/>
          <wp:docPr id="4" name="obrázek 4" descr="MPJD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PJDR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F7"/>
    <w:rsid w:val="000266A4"/>
    <w:rsid w:val="001F262A"/>
    <w:rsid w:val="002B5A30"/>
    <w:rsid w:val="002D52F7"/>
    <w:rsid w:val="00526871"/>
    <w:rsid w:val="005B237D"/>
    <w:rsid w:val="007F72D4"/>
    <w:rsid w:val="008E0F73"/>
    <w:rsid w:val="00914D64"/>
    <w:rsid w:val="009C560C"/>
    <w:rsid w:val="00F6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60" w:lineRule="exact"/>
    </w:pPr>
    <w:rPr>
      <w:sz w:val="18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16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1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line="240" w:lineRule="auto"/>
    </w:pPr>
    <w:rPr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60" w:lineRule="exact"/>
    </w:pPr>
    <w:rPr>
      <w:sz w:val="18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16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1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line="240" w:lineRule="auto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orakovam\AppData\Local\Microsoft\Windows\Temporary%20Internet%20Files\Content.IE5\Y8N2V1W1\material-pro-jednani-d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material-pro-jednani-dr</Template>
  <TotalTime>1</TotalTime>
  <Pages>2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Marketingová a komunikační strategie ČEPRO, a</vt:lpstr>
    </vt:vector>
  </TitlesOfParts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Marketingová a komunikační strategie ČEPRO, a</dc:title>
  <dc:creator>Dvořáková Markéta</dc:creator>
  <cp:lastModifiedBy>Dvořáková Markéta</cp:lastModifiedBy>
  <cp:revision>2</cp:revision>
  <cp:lastPrinted>2005-01-31T16:56:00Z</cp:lastPrinted>
  <dcterms:created xsi:type="dcterms:W3CDTF">2019-10-10T07:41:00Z</dcterms:created>
  <dcterms:modified xsi:type="dcterms:W3CDTF">2019-10-10T07:41:00Z</dcterms:modified>
</cp:coreProperties>
</file>